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58656" w14:textId="613A0454" w:rsidR="00C33408" w:rsidRPr="00EA0109" w:rsidRDefault="00643F62" w:rsidP="009B7CE6">
      <w:pPr>
        <w:jc w:val="center"/>
        <w:rPr>
          <w:rFonts w:ascii="Verdana" w:hAnsi="Verdana" w:cs="Arial"/>
          <w:b/>
          <w:bCs/>
          <w:sz w:val="20"/>
          <w:szCs w:val="20"/>
          <w:u w:val="single"/>
        </w:rPr>
      </w:pPr>
      <w:r w:rsidRPr="00EA0109">
        <w:rPr>
          <w:rFonts w:ascii="Verdana" w:hAnsi="Verdana" w:cs="Arial"/>
          <w:b/>
          <w:bCs/>
          <w:sz w:val="20"/>
          <w:szCs w:val="20"/>
          <w:u w:val="single"/>
        </w:rPr>
        <w:t>REGULAMENTO</w:t>
      </w:r>
      <w:r w:rsidR="00E24D11" w:rsidRPr="00EA0109">
        <w:rPr>
          <w:rFonts w:ascii="Verdana" w:hAnsi="Verdana" w:cs="Arial"/>
          <w:b/>
          <w:bCs/>
          <w:sz w:val="20"/>
          <w:szCs w:val="20"/>
          <w:u w:val="single"/>
        </w:rPr>
        <w:t xml:space="preserve"> </w:t>
      </w:r>
      <w:r w:rsidR="00C33408" w:rsidRPr="00EA0109">
        <w:rPr>
          <w:rFonts w:ascii="Verdana" w:hAnsi="Verdana" w:cs="Arial"/>
          <w:b/>
          <w:bCs/>
          <w:sz w:val="20"/>
          <w:szCs w:val="20"/>
          <w:u w:val="single"/>
        </w:rPr>
        <w:t>DA PROMOÇÃO</w:t>
      </w:r>
    </w:p>
    <w:p w14:paraId="166F7DF7" w14:textId="77777777" w:rsidR="00970F76" w:rsidRPr="00EA0109" w:rsidRDefault="00970F76" w:rsidP="009B7CE6">
      <w:pPr>
        <w:pStyle w:val="Ttulo"/>
        <w:rPr>
          <w:rFonts w:ascii="Verdana" w:hAnsi="Verdana" w:cs="Arial"/>
          <w:i w:val="0"/>
          <w:sz w:val="20"/>
          <w:szCs w:val="20"/>
        </w:rPr>
      </w:pPr>
    </w:p>
    <w:p w14:paraId="4E4035C9" w14:textId="530A8EB0" w:rsidR="00970F76" w:rsidRPr="00EA0109" w:rsidRDefault="00970F76" w:rsidP="009B7CE6">
      <w:pPr>
        <w:pStyle w:val="Ttulo"/>
        <w:rPr>
          <w:rFonts w:ascii="Verdana" w:hAnsi="Verdana" w:cs="Arial"/>
          <w:i w:val="0"/>
          <w:sz w:val="20"/>
          <w:szCs w:val="20"/>
        </w:rPr>
      </w:pPr>
      <w:r w:rsidRPr="00EA0109">
        <w:rPr>
          <w:rFonts w:ascii="Verdana" w:hAnsi="Verdana" w:cs="Arial"/>
          <w:i w:val="0"/>
          <w:sz w:val="20"/>
          <w:szCs w:val="20"/>
        </w:rPr>
        <w:t xml:space="preserve"> “</w:t>
      </w:r>
      <w:r w:rsidR="00AD3406" w:rsidRPr="00EA0109">
        <w:rPr>
          <w:rFonts w:ascii="Verdana" w:hAnsi="Verdana" w:cs="Arial"/>
          <w:i w:val="0"/>
          <w:sz w:val="20"/>
          <w:szCs w:val="20"/>
        </w:rPr>
        <w:t>COLEÇÃO SOTAQUES</w:t>
      </w:r>
      <w:r w:rsidR="00211DD2" w:rsidRPr="00EA0109">
        <w:rPr>
          <w:rFonts w:ascii="Verdana" w:hAnsi="Verdana" w:cs="Arial"/>
          <w:i w:val="0"/>
          <w:sz w:val="20"/>
          <w:szCs w:val="20"/>
        </w:rPr>
        <w:t xml:space="preserve"> </w:t>
      </w:r>
      <w:r w:rsidR="00FD1E63" w:rsidRPr="00EA0109">
        <w:rPr>
          <w:rFonts w:ascii="Verdana" w:hAnsi="Verdana" w:cs="Arial"/>
          <w:i w:val="0"/>
          <w:sz w:val="20"/>
          <w:szCs w:val="20"/>
        </w:rPr>
        <w:t>2026</w:t>
      </w:r>
      <w:r w:rsidR="00B8082C" w:rsidRPr="00EA0109">
        <w:rPr>
          <w:rFonts w:ascii="Verdana" w:hAnsi="Verdana" w:cs="Arial"/>
          <w:i w:val="0"/>
          <w:sz w:val="20"/>
          <w:szCs w:val="20"/>
        </w:rPr>
        <w:t xml:space="preserve"> – </w:t>
      </w:r>
      <w:r w:rsidR="00F61C0E" w:rsidRPr="00EA0109">
        <w:rPr>
          <w:rFonts w:ascii="Verdana" w:hAnsi="Verdana" w:cs="Arial"/>
          <w:i w:val="0"/>
          <w:sz w:val="20"/>
          <w:szCs w:val="20"/>
        </w:rPr>
        <w:t>SHOPPING DA ILHA</w:t>
      </w:r>
      <w:r w:rsidRPr="00EA0109">
        <w:rPr>
          <w:rFonts w:ascii="Verdana" w:hAnsi="Verdana" w:cs="Arial"/>
          <w:i w:val="0"/>
          <w:sz w:val="20"/>
          <w:szCs w:val="20"/>
        </w:rPr>
        <w:t>”</w:t>
      </w:r>
    </w:p>
    <w:p w14:paraId="34207F08" w14:textId="46B0B637" w:rsidR="00E24D11" w:rsidRPr="00EA0109" w:rsidRDefault="00E24D11" w:rsidP="009B7CE6">
      <w:pPr>
        <w:jc w:val="both"/>
        <w:rPr>
          <w:rFonts w:ascii="Verdana" w:hAnsi="Verdana"/>
          <w:b/>
          <w:iCs/>
          <w:sz w:val="20"/>
          <w:szCs w:val="20"/>
        </w:rPr>
      </w:pPr>
    </w:p>
    <w:p w14:paraId="5DB6373D" w14:textId="17FC90A6" w:rsidR="00970F76" w:rsidRPr="00EA0109" w:rsidRDefault="00970F76" w:rsidP="009B7CE6">
      <w:pPr>
        <w:pStyle w:val="SemEspaamento"/>
        <w:jc w:val="center"/>
        <w:rPr>
          <w:rFonts w:ascii="Verdana" w:hAnsi="Verdana" w:cs="Arial"/>
          <w:b/>
          <w:sz w:val="20"/>
          <w:szCs w:val="20"/>
        </w:rPr>
      </w:pPr>
      <w:r w:rsidRPr="00EA0109">
        <w:rPr>
          <w:rFonts w:ascii="Verdana" w:hAnsi="Verdana" w:cs="Arial"/>
          <w:b/>
          <w:sz w:val="20"/>
          <w:szCs w:val="20"/>
        </w:rPr>
        <w:t xml:space="preserve">CERTIFICADO DE AUTORIZAÇÃO </w:t>
      </w:r>
      <w:r w:rsidR="00EE65FB" w:rsidRPr="00EA0109">
        <w:rPr>
          <w:rFonts w:ascii="Verdana" w:hAnsi="Verdana" w:cs="Arial"/>
          <w:b/>
          <w:sz w:val="20"/>
          <w:szCs w:val="20"/>
        </w:rPr>
        <w:t>SPA</w:t>
      </w:r>
      <w:r w:rsidR="009571F2" w:rsidRPr="00EA0109">
        <w:rPr>
          <w:rFonts w:ascii="Verdana" w:hAnsi="Verdana" w:cs="Arial"/>
          <w:b/>
          <w:sz w:val="20"/>
          <w:szCs w:val="20"/>
        </w:rPr>
        <w:t>/MF</w:t>
      </w:r>
      <w:r w:rsidRPr="00EA0109">
        <w:rPr>
          <w:rFonts w:ascii="Verdana" w:hAnsi="Verdana" w:cs="Arial"/>
          <w:b/>
          <w:sz w:val="20"/>
          <w:szCs w:val="20"/>
        </w:rPr>
        <w:t xml:space="preserve"> Nº </w:t>
      </w:r>
      <w:r w:rsidR="00A52851">
        <w:rPr>
          <w:rFonts w:ascii="Verdana" w:hAnsi="Verdana" w:cs="Arial"/>
          <w:b/>
          <w:sz w:val="20"/>
          <w:szCs w:val="20"/>
        </w:rPr>
        <w:t>02.050606</w:t>
      </w:r>
      <w:r w:rsidR="00313CBF" w:rsidRPr="00EA0109">
        <w:rPr>
          <w:rFonts w:ascii="Verdana" w:hAnsi="Verdana" w:cs="Arial"/>
          <w:b/>
          <w:sz w:val="20"/>
          <w:szCs w:val="20"/>
        </w:rPr>
        <w:t>/</w:t>
      </w:r>
      <w:r w:rsidR="00FD1E63" w:rsidRPr="00EA0109">
        <w:rPr>
          <w:rFonts w:ascii="Verdana" w:hAnsi="Verdana" w:cs="Arial"/>
          <w:b/>
          <w:sz w:val="20"/>
          <w:szCs w:val="20"/>
        </w:rPr>
        <w:t>2026</w:t>
      </w:r>
    </w:p>
    <w:p w14:paraId="3271F721" w14:textId="77777777" w:rsidR="00970F76" w:rsidRPr="00EA0109" w:rsidRDefault="00970F76" w:rsidP="009B7CE6">
      <w:pPr>
        <w:jc w:val="both"/>
        <w:rPr>
          <w:rFonts w:ascii="Verdana" w:hAnsi="Verdana"/>
          <w:iCs/>
          <w:sz w:val="20"/>
          <w:szCs w:val="20"/>
        </w:rPr>
      </w:pPr>
    </w:p>
    <w:p w14:paraId="592269E7" w14:textId="77777777" w:rsidR="00970F76" w:rsidRPr="00EA0109" w:rsidRDefault="00970F76" w:rsidP="009B7CE6">
      <w:pPr>
        <w:pStyle w:val="NormalVerdana"/>
        <w:numPr>
          <w:ilvl w:val="0"/>
          <w:numId w:val="2"/>
        </w:numPr>
        <w:ind w:left="0" w:firstLine="0"/>
        <w:rPr>
          <w:rFonts w:cs="Arial"/>
          <w:b/>
        </w:rPr>
      </w:pPr>
      <w:r w:rsidRPr="00EA0109">
        <w:rPr>
          <w:rFonts w:cs="Arial"/>
          <w:b/>
        </w:rPr>
        <w:t>EMPRESA PROMOTORA:</w:t>
      </w:r>
    </w:p>
    <w:p w14:paraId="1845B69C" w14:textId="77777777" w:rsidR="00512158" w:rsidRPr="00EA0109" w:rsidRDefault="00512158" w:rsidP="009B7CE6">
      <w:pPr>
        <w:pStyle w:val="NormalVerdana"/>
        <w:rPr>
          <w:rFonts w:cs="Arial"/>
          <w:b/>
        </w:rPr>
      </w:pPr>
    </w:p>
    <w:p w14:paraId="22A8CCCE" w14:textId="77777777" w:rsidR="004C3FCF" w:rsidRPr="00EA0109" w:rsidRDefault="004C3FCF" w:rsidP="009B7CE6">
      <w:pPr>
        <w:pStyle w:val="NormalVerdana"/>
        <w:numPr>
          <w:ilvl w:val="1"/>
          <w:numId w:val="2"/>
        </w:numPr>
        <w:suppressAutoHyphens/>
      </w:pPr>
      <w:r w:rsidRPr="00EA0109">
        <w:t>Empresa Mandatária:</w:t>
      </w:r>
    </w:p>
    <w:p w14:paraId="40C5C9D0" w14:textId="4EC2051D" w:rsidR="004C3FCF" w:rsidRPr="00EA0109" w:rsidRDefault="004C3FCF" w:rsidP="009B7CE6">
      <w:pPr>
        <w:pStyle w:val="NormalVerdana"/>
        <w:numPr>
          <w:ilvl w:val="2"/>
          <w:numId w:val="2"/>
        </w:numPr>
        <w:suppressAutoHyphens/>
        <w:ind w:left="851" w:hanging="851"/>
      </w:pPr>
      <w:r w:rsidRPr="00EA0109">
        <w:t xml:space="preserve">Razão Social: </w:t>
      </w:r>
      <w:r w:rsidR="00E53167" w:rsidRPr="00EA0109">
        <w:rPr>
          <w:rFonts w:cs="Arial"/>
        </w:rPr>
        <w:t>Fundo de Promoção e Propaganda Coletiva do Shopping da Ilha</w:t>
      </w:r>
    </w:p>
    <w:p w14:paraId="628BB4E5" w14:textId="30EA24CC" w:rsidR="00E53167" w:rsidRPr="00EA0109" w:rsidRDefault="004C3FCF" w:rsidP="009B7CE6">
      <w:pPr>
        <w:pStyle w:val="NormalVerdana"/>
        <w:numPr>
          <w:ilvl w:val="2"/>
          <w:numId w:val="2"/>
        </w:numPr>
        <w:suppressAutoHyphens/>
        <w:ind w:left="851" w:hanging="851"/>
      </w:pPr>
      <w:r w:rsidRPr="00EA0109">
        <w:rPr>
          <w:rFonts w:cs="Arial"/>
        </w:rPr>
        <w:t xml:space="preserve">Endereço: </w:t>
      </w:r>
      <w:r w:rsidR="00E53167" w:rsidRPr="00EA0109">
        <w:rPr>
          <w:iCs/>
        </w:rPr>
        <w:t xml:space="preserve">Av. Daniel de La Touche, 987 – </w:t>
      </w:r>
      <w:proofErr w:type="spellStart"/>
      <w:r w:rsidR="00E53167" w:rsidRPr="00EA0109">
        <w:rPr>
          <w:iCs/>
        </w:rPr>
        <w:t>Cohama</w:t>
      </w:r>
      <w:proofErr w:type="spellEnd"/>
      <w:r w:rsidR="00E53167" w:rsidRPr="00EA0109">
        <w:rPr>
          <w:iCs/>
        </w:rPr>
        <w:t xml:space="preserve"> - São Luís/MA - 65074-115</w:t>
      </w:r>
    </w:p>
    <w:p w14:paraId="575D478F" w14:textId="00734E33" w:rsidR="004C3FCF" w:rsidRPr="00EA0109" w:rsidRDefault="004C3FCF" w:rsidP="009B7CE6">
      <w:pPr>
        <w:pStyle w:val="NormalVerdana"/>
        <w:numPr>
          <w:ilvl w:val="2"/>
          <w:numId w:val="2"/>
        </w:numPr>
        <w:suppressAutoHyphens/>
        <w:ind w:left="851" w:hanging="851"/>
      </w:pPr>
      <w:r w:rsidRPr="00EA0109">
        <w:rPr>
          <w:rFonts w:cs="Arial"/>
        </w:rPr>
        <w:t xml:space="preserve">CNPJ: </w:t>
      </w:r>
      <w:r w:rsidR="00E53167" w:rsidRPr="00EA0109">
        <w:rPr>
          <w:rFonts w:cs="Arial"/>
        </w:rPr>
        <w:t>16.739.911/0001-75</w:t>
      </w:r>
    </w:p>
    <w:p w14:paraId="5498B754" w14:textId="77777777" w:rsidR="00D6735D" w:rsidRPr="00EA0109" w:rsidRDefault="00D6735D" w:rsidP="009B7CE6">
      <w:pPr>
        <w:pStyle w:val="NormalVerdana"/>
        <w:rPr>
          <w:rFonts w:cs="Arial"/>
        </w:rPr>
      </w:pPr>
    </w:p>
    <w:p w14:paraId="49B54F5D" w14:textId="77777777" w:rsidR="00C33408" w:rsidRPr="00EA0109" w:rsidRDefault="00C33408" w:rsidP="009B7CE6">
      <w:pPr>
        <w:numPr>
          <w:ilvl w:val="0"/>
          <w:numId w:val="1"/>
        </w:numPr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 w:rsidRPr="00EA0109">
        <w:rPr>
          <w:rFonts w:ascii="Verdana" w:hAnsi="Verdana" w:cs="Arial"/>
          <w:b/>
          <w:sz w:val="20"/>
          <w:szCs w:val="20"/>
        </w:rPr>
        <w:t>CRITÉRIO DE PARTICIPAÇÃO:</w:t>
      </w:r>
    </w:p>
    <w:p w14:paraId="4BB27894" w14:textId="77777777" w:rsidR="00C33408" w:rsidRPr="00EA0109" w:rsidRDefault="00C33408" w:rsidP="009B7CE6">
      <w:pPr>
        <w:tabs>
          <w:tab w:val="left" w:pos="709"/>
        </w:tabs>
        <w:jc w:val="both"/>
        <w:rPr>
          <w:rFonts w:ascii="Verdana" w:hAnsi="Verdana" w:cs="Arial"/>
          <w:sz w:val="20"/>
          <w:szCs w:val="20"/>
        </w:rPr>
      </w:pPr>
    </w:p>
    <w:p w14:paraId="37529335" w14:textId="290FA8D0" w:rsidR="002C5637" w:rsidRPr="00EA0109" w:rsidRDefault="002C5637" w:rsidP="009B7CE6">
      <w:pPr>
        <w:numPr>
          <w:ilvl w:val="1"/>
          <w:numId w:val="1"/>
        </w:numPr>
        <w:tabs>
          <w:tab w:val="left" w:pos="709"/>
        </w:tabs>
        <w:ind w:left="709" w:hanging="709"/>
        <w:jc w:val="both"/>
        <w:rPr>
          <w:rFonts w:ascii="Verdana" w:eastAsia="Verdana" w:hAnsi="Verdana" w:cs="Verdana"/>
          <w:sz w:val="20"/>
          <w:szCs w:val="20"/>
        </w:rPr>
      </w:pPr>
      <w:bookmarkStart w:id="0" w:name="OLE_LINK4"/>
      <w:bookmarkStart w:id="1" w:name="OLE_LINK5"/>
      <w:r w:rsidRPr="00EA0109">
        <w:rPr>
          <w:rFonts w:ascii="Verdana" w:eastAsia="Verdana" w:hAnsi="Verdana" w:cs="Verdana"/>
          <w:sz w:val="20"/>
          <w:szCs w:val="20"/>
        </w:rPr>
        <w:t xml:space="preserve">A promoção </w:t>
      </w:r>
      <w:r w:rsidRPr="00EA0109">
        <w:rPr>
          <w:rFonts w:ascii="Verdana" w:eastAsia="Verdana" w:hAnsi="Verdana" w:cs="Verdana"/>
          <w:b/>
          <w:sz w:val="20"/>
          <w:szCs w:val="20"/>
        </w:rPr>
        <w:t>“</w:t>
      </w:r>
      <w:r w:rsidR="00AD3406" w:rsidRPr="00EA0109">
        <w:rPr>
          <w:rFonts w:ascii="Verdana" w:eastAsia="Verdana" w:hAnsi="Verdana" w:cs="Verdana"/>
          <w:b/>
          <w:sz w:val="20"/>
          <w:szCs w:val="20"/>
        </w:rPr>
        <w:t>Coleção Sotaques</w:t>
      </w:r>
      <w:r w:rsidR="00211DD2" w:rsidRPr="00EA0109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FD1E63" w:rsidRPr="00EA0109">
        <w:rPr>
          <w:rFonts w:ascii="Verdana" w:eastAsia="Verdana" w:hAnsi="Verdana" w:cs="Verdana"/>
          <w:b/>
          <w:sz w:val="20"/>
          <w:szCs w:val="20"/>
        </w:rPr>
        <w:t>2026</w:t>
      </w:r>
      <w:r w:rsidR="00AD3694" w:rsidRPr="00EA0109">
        <w:rPr>
          <w:rFonts w:ascii="Verdana" w:eastAsia="Verdana" w:hAnsi="Verdana" w:cs="Verdana"/>
          <w:b/>
          <w:sz w:val="20"/>
          <w:szCs w:val="20"/>
        </w:rPr>
        <w:t xml:space="preserve"> - </w:t>
      </w:r>
      <w:r w:rsidR="00F61C0E" w:rsidRPr="00EA0109">
        <w:rPr>
          <w:rFonts w:ascii="Verdana" w:eastAsia="Verdana" w:hAnsi="Verdana" w:cs="Verdana"/>
          <w:b/>
          <w:sz w:val="20"/>
          <w:szCs w:val="20"/>
        </w:rPr>
        <w:t>Shopping da Ilha</w:t>
      </w:r>
      <w:r w:rsidRPr="00EA0109">
        <w:rPr>
          <w:rFonts w:ascii="Verdana" w:eastAsia="Verdana" w:hAnsi="Verdana" w:cs="Verdana"/>
          <w:b/>
          <w:sz w:val="20"/>
          <w:szCs w:val="20"/>
        </w:rPr>
        <w:t>”</w:t>
      </w:r>
      <w:r w:rsidRPr="00EA0109">
        <w:rPr>
          <w:rFonts w:ascii="Verdana" w:eastAsia="Verdana" w:hAnsi="Verdana" w:cs="Verdana"/>
          <w:sz w:val="20"/>
          <w:szCs w:val="20"/>
        </w:rPr>
        <w:t>, doravante designada “PROMOÇÃO” a ser realizada pelo “</w:t>
      </w:r>
      <w:r w:rsidR="00F61C0E" w:rsidRPr="00EA0109">
        <w:rPr>
          <w:rFonts w:ascii="Verdana" w:eastAsia="Verdana" w:hAnsi="Verdana" w:cs="Verdana"/>
          <w:sz w:val="20"/>
          <w:szCs w:val="20"/>
        </w:rPr>
        <w:t>Shopping da Ilha</w:t>
      </w:r>
      <w:r w:rsidRPr="00EA0109">
        <w:rPr>
          <w:rFonts w:ascii="Verdana" w:eastAsia="Verdana" w:hAnsi="Verdana" w:cs="Verdana"/>
          <w:sz w:val="20"/>
          <w:szCs w:val="20"/>
        </w:rPr>
        <w:t>”, doravante designada “Promotora”, no período de participação compreendido entre o dia</w:t>
      </w:r>
      <w:r w:rsidR="006B0F70" w:rsidRPr="00EA0109">
        <w:rPr>
          <w:rFonts w:ascii="Verdana" w:eastAsia="Verdana" w:hAnsi="Verdana" w:cs="Verdana"/>
          <w:sz w:val="20"/>
          <w:szCs w:val="20"/>
        </w:rPr>
        <w:t xml:space="preserve"> </w:t>
      </w:r>
      <w:r w:rsidR="00EA0109" w:rsidRPr="00EA0109">
        <w:rPr>
          <w:rFonts w:ascii="Verdana" w:eastAsia="Verdana" w:hAnsi="Verdana" w:cs="Verdana"/>
          <w:sz w:val="20"/>
          <w:szCs w:val="20"/>
        </w:rPr>
        <w:t>17 de junho</w:t>
      </w:r>
      <w:r w:rsidR="00E53167" w:rsidRPr="00EA0109">
        <w:rPr>
          <w:rFonts w:ascii="Verdana" w:eastAsia="Verdana" w:hAnsi="Verdana" w:cs="Verdana"/>
          <w:sz w:val="20"/>
          <w:szCs w:val="20"/>
        </w:rPr>
        <w:t xml:space="preserve"> </w:t>
      </w:r>
      <w:r w:rsidR="000607A6" w:rsidRPr="00EA0109">
        <w:rPr>
          <w:rFonts w:ascii="Verdana" w:eastAsia="Verdana" w:hAnsi="Verdana" w:cs="Verdana"/>
          <w:sz w:val="20"/>
          <w:szCs w:val="20"/>
        </w:rPr>
        <w:t xml:space="preserve">de </w:t>
      </w:r>
      <w:r w:rsidR="00FD1E63" w:rsidRPr="00EA0109">
        <w:rPr>
          <w:rFonts w:ascii="Verdana" w:eastAsia="Verdana" w:hAnsi="Verdana" w:cs="Verdana"/>
          <w:sz w:val="20"/>
          <w:szCs w:val="20"/>
        </w:rPr>
        <w:t>2026</w:t>
      </w:r>
      <w:r w:rsidRPr="00EA0109">
        <w:rPr>
          <w:rFonts w:ascii="Verdana" w:eastAsia="Verdana" w:hAnsi="Verdana" w:cs="Verdana"/>
          <w:sz w:val="20"/>
          <w:szCs w:val="20"/>
        </w:rPr>
        <w:t xml:space="preserve"> </w:t>
      </w:r>
      <w:r w:rsidR="000607A6" w:rsidRPr="00EA0109">
        <w:rPr>
          <w:rFonts w:ascii="Verdana" w:eastAsia="Verdana" w:hAnsi="Verdana" w:cs="Verdana"/>
          <w:sz w:val="20"/>
          <w:szCs w:val="20"/>
        </w:rPr>
        <w:t>a</w:t>
      </w:r>
      <w:r w:rsidRPr="00EA0109">
        <w:rPr>
          <w:rFonts w:ascii="Verdana" w:eastAsia="Verdana" w:hAnsi="Verdana" w:cs="Verdana"/>
          <w:sz w:val="20"/>
          <w:szCs w:val="20"/>
        </w:rPr>
        <w:t xml:space="preserve"> </w:t>
      </w:r>
      <w:r w:rsidR="00AD3406" w:rsidRPr="00EA0109">
        <w:rPr>
          <w:rFonts w:ascii="Verdana" w:eastAsia="Verdana" w:hAnsi="Verdana" w:cs="Verdana"/>
          <w:sz w:val="20"/>
          <w:szCs w:val="20"/>
        </w:rPr>
        <w:t>31 de julho</w:t>
      </w:r>
      <w:r w:rsidR="000607A6" w:rsidRPr="00EA0109">
        <w:rPr>
          <w:rFonts w:ascii="Verdana" w:eastAsia="Verdana" w:hAnsi="Verdana" w:cs="Verdana"/>
          <w:sz w:val="20"/>
          <w:szCs w:val="20"/>
        </w:rPr>
        <w:t xml:space="preserve"> de </w:t>
      </w:r>
      <w:r w:rsidR="00FD1E63" w:rsidRPr="00EA0109">
        <w:rPr>
          <w:rFonts w:ascii="Verdana" w:eastAsia="Verdana" w:hAnsi="Verdana" w:cs="Verdana"/>
          <w:sz w:val="20"/>
          <w:szCs w:val="20"/>
        </w:rPr>
        <w:t>2026</w:t>
      </w:r>
      <w:r w:rsidRPr="00EA0109">
        <w:rPr>
          <w:rFonts w:ascii="Verdana" w:hAnsi="Verdana" w:cs="Arial"/>
          <w:sz w:val="20"/>
          <w:szCs w:val="20"/>
        </w:rPr>
        <w:t xml:space="preserve"> ou enquanto durar o estoque de brindes</w:t>
      </w:r>
      <w:r w:rsidRPr="00EA0109">
        <w:rPr>
          <w:rFonts w:ascii="Verdana" w:eastAsia="Verdana" w:hAnsi="Verdana" w:cs="Verdana"/>
          <w:sz w:val="20"/>
          <w:szCs w:val="20"/>
        </w:rPr>
        <w:t>, é permitida somente a pessoa física</w:t>
      </w:r>
      <w:r w:rsidR="00E53167" w:rsidRPr="00EA0109">
        <w:rPr>
          <w:rFonts w:ascii="Verdana" w:eastAsia="Verdana" w:hAnsi="Verdana" w:cs="Verdana"/>
          <w:sz w:val="20"/>
          <w:szCs w:val="20"/>
        </w:rPr>
        <w:t xml:space="preserve"> com idade igual ou superior a 18 anos</w:t>
      </w:r>
      <w:r w:rsidR="004F2EFD" w:rsidRPr="00EA0109">
        <w:rPr>
          <w:rFonts w:ascii="Verdana" w:hAnsi="Verdana"/>
          <w:bCs/>
          <w:iCs/>
          <w:sz w:val="20"/>
          <w:szCs w:val="20"/>
        </w:rPr>
        <w:t>,</w:t>
      </w:r>
      <w:r w:rsidRPr="00EA0109">
        <w:rPr>
          <w:rFonts w:ascii="Verdana" w:eastAsia="Verdana" w:hAnsi="Verdana" w:cs="Verdana"/>
          <w:sz w:val="20"/>
          <w:szCs w:val="20"/>
        </w:rPr>
        <w:t xml:space="preserve"> residente e domiciliada em território nacio</w:t>
      </w:r>
      <w:r w:rsidR="00643F62" w:rsidRPr="00EA0109">
        <w:rPr>
          <w:rFonts w:ascii="Verdana" w:eastAsia="Verdana" w:hAnsi="Verdana" w:cs="Verdana"/>
          <w:sz w:val="20"/>
          <w:szCs w:val="20"/>
        </w:rPr>
        <w:t xml:space="preserve">nal, interessada em participar </w:t>
      </w:r>
      <w:r w:rsidRPr="00EA0109">
        <w:rPr>
          <w:rFonts w:ascii="Verdana" w:eastAsia="Verdana" w:hAnsi="Verdana" w:cs="Verdana"/>
          <w:sz w:val="20"/>
          <w:szCs w:val="20"/>
        </w:rPr>
        <w:t>e que cumpram o disposto no presente regulamento</w:t>
      </w:r>
      <w:r w:rsidR="00643F62" w:rsidRPr="00EA0109">
        <w:rPr>
          <w:rFonts w:ascii="Verdana" w:eastAsia="Verdana" w:hAnsi="Verdana" w:cs="Verdana"/>
          <w:sz w:val="20"/>
          <w:szCs w:val="20"/>
        </w:rPr>
        <w:t>, exceto àquelas previstas no item 5.2</w:t>
      </w:r>
      <w:r w:rsidRPr="00EA0109">
        <w:rPr>
          <w:rFonts w:ascii="Verdana" w:eastAsia="Verdana" w:hAnsi="Verdana" w:cs="Verdana"/>
          <w:sz w:val="20"/>
          <w:szCs w:val="20"/>
        </w:rPr>
        <w:t>.</w:t>
      </w:r>
    </w:p>
    <w:p w14:paraId="643D711B" w14:textId="77777777" w:rsidR="00EE65FB" w:rsidRPr="00EA0109" w:rsidRDefault="00EE65FB" w:rsidP="00F25717">
      <w:pPr>
        <w:tabs>
          <w:tab w:val="left" w:pos="709"/>
        </w:tabs>
        <w:jc w:val="both"/>
        <w:rPr>
          <w:rFonts w:ascii="Verdana" w:eastAsia="Verdana" w:hAnsi="Verdana" w:cs="Verdana"/>
          <w:sz w:val="20"/>
          <w:szCs w:val="20"/>
        </w:rPr>
      </w:pPr>
    </w:p>
    <w:p w14:paraId="47CDBFC7" w14:textId="67AA7B42" w:rsidR="00B95710" w:rsidRPr="00EA0109" w:rsidRDefault="00C450EC" w:rsidP="009B7CE6">
      <w:pPr>
        <w:numPr>
          <w:ilvl w:val="2"/>
          <w:numId w:val="1"/>
        </w:numPr>
        <w:ind w:left="1418" w:hanging="709"/>
        <w:jc w:val="both"/>
        <w:rPr>
          <w:rFonts w:ascii="Verdana" w:hAnsi="Verdana" w:cs="Arial"/>
          <w:sz w:val="20"/>
          <w:szCs w:val="20"/>
        </w:rPr>
      </w:pPr>
      <w:r w:rsidRPr="00EA0109">
        <w:rPr>
          <w:rFonts w:ascii="Verdana" w:hAnsi="Verdana"/>
          <w:iCs/>
          <w:sz w:val="20"/>
          <w:szCs w:val="20"/>
        </w:rPr>
        <w:t>Caso tod</w:t>
      </w:r>
      <w:r w:rsidR="00025DC7" w:rsidRPr="00EA0109">
        <w:rPr>
          <w:rFonts w:ascii="Verdana" w:hAnsi="Verdana"/>
          <w:iCs/>
          <w:sz w:val="20"/>
          <w:szCs w:val="20"/>
        </w:rPr>
        <w:t>a</w:t>
      </w:r>
      <w:r w:rsidRPr="00EA0109">
        <w:rPr>
          <w:rFonts w:ascii="Verdana" w:hAnsi="Verdana"/>
          <w:iCs/>
          <w:sz w:val="20"/>
          <w:szCs w:val="20"/>
        </w:rPr>
        <w:t xml:space="preserve">s </w:t>
      </w:r>
      <w:r w:rsidR="00025DC7" w:rsidRPr="00EA0109">
        <w:rPr>
          <w:rFonts w:ascii="Verdana" w:hAnsi="Verdana"/>
          <w:iCs/>
          <w:sz w:val="20"/>
          <w:szCs w:val="20"/>
        </w:rPr>
        <w:t>a</w:t>
      </w:r>
      <w:r w:rsidRPr="00EA0109">
        <w:rPr>
          <w:rFonts w:ascii="Verdana" w:hAnsi="Verdana"/>
          <w:iCs/>
          <w:sz w:val="20"/>
          <w:szCs w:val="20"/>
        </w:rPr>
        <w:t xml:space="preserve">s </w:t>
      </w:r>
      <w:r w:rsidR="00EA0109" w:rsidRPr="00EA0109">
        <w:rPr>
          <w:rFonts w:ascii="Verdana" w:hAnsi="Verdana"/>
          <w:iCs/>
          <w:sz w:val="20"/>
          <w:szCs w:val="20"/>
        </w:rPr>
        <w:t>2.0</w:t>
      </w:r>
      <w:r w:rsidR="00A34D58" w:rsidRPr="00EA0109">
        <w:rPr>
          <w:rFonts w:ascii="Verdana" w:hAnsi="Verdana"/>
          <w:iCs/>
          <w:sz w:val="20"/>
          <w:szCs w:val="20"/>
        </w:rPr>
        <w:t>00</w:t>
      </w:r>
      <w:r w:rsidR="00CF498F" w:rsidRPr="00EA0109">
        <w:rPr>
          <w:rFonts w:ascii="Verdana" w:hAnsi="Verdana"/>
          <w:iCs/>
          <w:sz w:val="20"/>
          <w:szCs w:val="20"/>
        </w:rPr>
        <w:t xml:space="preserve"> </w:t>
      </w:r>
      <w:r w:rsidR="00A34D58" w:rsidRPr="00EA0109">
        <w:rPr>
          <w:rFonts w:ascii="Verdana" w:hAnsi="Verdana"/>
          <w:iCs/>
          <w:sz w:val="20"/>
          <w:szCs w:val="20"/>
        </w:rPr>
        <w:t>(</w:t>
      </w:r>
      <w:r w:rsidR="00EA0109" w:rsidRPr="00EA0109">
        <w:rPr>
          <w:rFonts w:ascii="Verdana" w:hAnsi="Verdana"/>
          <w:iCs/>
          <w:sz w:val="20"/>
          <w:szCs w:val="20"/>
        </w:rPr>
        <w:t>dois mil</w:t>
      </w:r>
      <w:r w:rsidR="00D6735D" w:rsidRPr="00EA0109">
        <w:rPr>
          <w:rFonts w:ascii="Verdana" w:hAnsi="Verdana"/>
          <w:iCs/>
          <w:sz w:val="20"/>
          <w:szCs w:val="20"/>
        </w:rPr>
        <w:t xml:space="preserve">) </w:t>
      </w:r>
      <w:r w:rsidR="00584F38" w:rsidRPr="00EA0109">
        <w:rPr>
          <w:rFonts w:ascii="Verdana" w:hAnsi="Verdana" w:cs="Calibri"/>
          <w:color w:val="212121"/>
          <w:sz w:val="20"/>
          <w:szCs w:val="20"/>
        </w:rPr>
        <w:t>Pratos personalizados da coleção “Sotaques”</w:t>
      </w:r>
      <w:r w:rsidR="00EF4C52" w:rsidRPr="00EA0109">
        <w:rPr>
          <w:rFonts w:ascii="Verdana" w:hAnsi="Verdana" w:cs="Calibri"/>
          <w:color w:val="212121"/>
          <w:sz w:val="20"/>
          <w:szCs w:val="20"/>
        </w:rPr>
        <w:t xml:space="preserve"> da</w:t>
      </w:r>
      <w:r w:rsidR="00B8741C" w:rsidRPr="00EA0109">
        <w:rPr>
          <w:rFonts w:ascii="Verdana" w:hAnsi="Verdana"/>
          <w:iCs/>
          <w:sz w:val="20"/>
          <w:szCs w:val="20"/>
        </w:rPr>
        <w:t xml:space="preserve"> promoção</w:t>
      </w:r>
      <w:r w:rsidRPr="00EA0109">
        <w:rPr>
          <w:rFonts w:ascii="Verdana" w:hAnsi="Verdana"/>
          <w:iCs/>
          <w:sz w:val="20"/>
          <w:szCs w:val="20"/>
        </w:rPr>
        <w:t>, (denominado “brinde”, nos termos deste regulamento) sejam distribuíd</w:t>
      </w:r>
      <w:r w:rsidR="00D6735D" w:rsidRPr="00EA0109">
        <w:rPr>
          <w:rFonts w:ascii="Verdana" w:hAnsi="Verdana"/>
          <w:iCs/>
          <w:sz w:val="20"/>
          <w:szCs w:val="20"/>
        </w:rPr>
        <w:t>a</w:t>
      </w:r>
      <w:r w:rsidRPr="00EA0109">
        <w:rPr>
          <w:rFonts w:ascii="Verdana" w:hAnsi="Verdana"/>
          <w:iCs/>
          <w:sz w:val="20"/>
          <w:szCs w:val="20"/>
        </w:rPr>
        <w:t>s antes do término, à campanha será considerada encerrada,</w:t>
      </w:r>
      <w:r w:rsidRPr="00EA0109">
        <w:rPr>
          <w:rFonts w:ascii="Verdana" w:eastAsia="Arial Unicode MS" w:hAnsi="Verdana"/>
          <w:sz w:val="20"/>
          <w:szCs w:val="20"/>
        </w:rPr>
        <w:t xml:space="preserve"> dando-se ampla divulgação aos consumidores</w:t>
      </w:r>
      <w:r w:rsidRPr="00EA0109">
        <w:rPr>
          <w:rFonts w:ascii="Verdana" w:hAnsi="Verdana"/>
          <w:iCs/>
          <w:sz w:val="20"/>
          <w:szCs w:val="20"/>
        </w:rPr>
        <w:t>.</w:t>
      </w:r>
    </w:p>
    <w:p w14:paraId="3B42FF66" w14:textId="77777777" w:rsidR="00B95710" w:rsidRPr="00EA0109" w:rsidRDefault="00B95710" w:rsidP="00AD3406">
      <w:pPr>
        <w:tabs>
          <w:tab w:val="left" w:pos="709"/>
        </w:tabs>
        <w:jc w:val="both"/>
        <w:rPr>
          <w:rFonts w:ascii="Verdana" w:hAnsi="Verdana" w:cs="Arial"/>
          <w:sz w:val="20"/>
          <w:szCs w:val="20"/>
        </w:rPr>
      </w:pPr>
    </w:p>
    <w:p w14:paraId="4D2C7B05" w14:textId="366B56B5" w:rsidR="002C5637" w:rsidRPr="00EA0109" w:rsidRDefault="002C5637" w:rsidP="009B7CE6">
      <w:pPr>
        <w:numPr>
          <w:ilvl w:val="1"/>
          <w:numId w:val="1"/>
        </w:numPr>
        <w:tabs>
          <w:tab w:val="left" w:pos="709"/>
        </w:tabs>
        <w:ind w:left="709" w:hanging="709"/>
        <w:jc w:val="both"/>
        <w:rPr>
          <w:rFonts w:ascii="Verdana" w:hAnsi="Verdana" w:cs="Arial"/>
          <w:sz w:val="20"/>
          <w:szCs w:val="20"/>
        </w:rPr>
      </w:pPr>
      <w:r w:rsidRPr="00EA0109">
        <w:rPr>
          <w:rFonts w:ascii="Verdana" w:hAnsi="Verdana" w:cs="Arial"/>
          <w:sz w:val="20"/>
          <w:szCs w:val="20"/>
        </w:rPr>
        <w:t xml:space="preserve">Juntando </w:t>
      </w:r>
      <w:bookmarkStart w:id="2" w:name="_Hlk227079368"/>
      <w:r w:rsidRPr="00EA0109">
        <w:rPr>
          <w:rFonts w:ascii="Verdana" w:hAnsi="Verdana" w:cs="Arial"/>
          <w:sz w:val="20"/>
          <w:szCs w:val="20"/>
        </w:rPr>
        <w:t xml:space="preserve">R$ </w:t>
      </w:r>
      <w:r w:rsidR="009B7CE6" w:rsidRPr="00EA0109">
        <w:rPr>
          <w:rFonts w:ascii="Verdana" w:hAnsi="Verdana" w:cs="Arial"/>
          <w:sz w:val="20"/>
          <w:szCs w:val="20"/>
        </w:rPr>
        <w:t>6</w:t>
      </w:r>
      <w:r w:rsidR="00AD3694" w:rsidRPr="00EA0109">
        <w:rPr>
          <w:rFonts w:ascii="Verdana" w:hAnsi="Verdana" w:cs="Arial"/>
          <w:sz w:val="20"/>
          <w:szCs w:val="20"/>
        </w:rPr>
        <w:t>0</w:t>
      </w:r>
      <w:r w:rsidRPr="00EA0109">
        <w:rPr>
          <w:rFonts w:ascii="Verdana" w:hAnsi="Verdana" w:cs="Arial"/>
          <w:sz w:val="20"/>
          <w:szCs w:val="20"/>
        </w:rPr>
        <w:t>0,00 (</w:t>
      </w:r>
      <w:r w:rsidR="009B7CE6" w:rsidRPr="00EA0109">
        <w:rPr>
          <w:rFonts w:ascii="Verdana" w:hAnsi="Verdana" w:cs="Arial"/>
          <w:sz w:val="20"/>
          <w:szCs w:val="20"/>
        </w:rPr>
        <w:t>seiscentos</w:t>
      </w:r>
      <w:r w:rsidR="000607A6" w:rsidRPr="00EA0109">
        <w:rPr>
          <w:rFonts w:ascii="Verdana" w:hAnsi="Verdana" w:cs="Arial"/>
          <w:sz w:val="20"/>
          <w:szCs w:val="20"/>
        </w:rPr>
        <w:t xml:space="preserve"> </w:t>
      </w:r>
      <w:r w:rsidRPr="00EA0109">
        <w:rPr>
          <w:rFonts w:ascii="Verdana" w:hAnsi="Verdana" w:cs="Arial"/>
          <w:sz w:val="20"/>
          <w:szCs w:val="20"/>
        </w:rPr>
        <w:t>reais</w:t>
      </w:r>
      <w:bookmarkEnd w:id="2"/>
      <w:r w:rsidRPr="00EA0109">
        <w:rPr>
          <w:rFonts w:ascii="Verdana" w:hAnsi="Verdana" w:cs="Arial"/>
          <w:sz w:val="20"/>
          <w:szCs w:val="20"/>
        </w:rPr>
        <w:t xml:space="preserve">) em compras, nas lojas e quiosques do </w:t>
      </w:r>
      <w:r w:rsidR="00F61C0E" w:rsidRPr="00EA0109">
        <w:rPr>
          <w:rFonts w:ascii="Verdana" w:hAnsi="Verdana" w:cs="Arial"/>
          <w:sz w:val="20"/>
          <w:szCs w:val="20"/>
        </w:rPr>
        <w:t>Shopping da Ilha</w:t>
      </w:r>
      <w:r w:rsidRPr="00EA0109">
        <w:rPr>
          <w:rFonts w:ascii="Verdana" w:hAnsi="Verdana" w:cs="Arial"/>
          <w:sz w:val="20"/>
          <w:szCs w:val="20"/>
        </w:rPr>
        <w:t xml:space="preserve"> participantes da promoção, o participante desta terá direito a 1 (um) </w:t>
      </w:r>
      <w:r w:rsidR="00592883" w:rsidRPr="00EA0109">
        <w:rPr>
          <w:rFonts w:ascii="Verdana" w:hAnsi="Verdana" w:cs="Arial"/>
          <w:sz w:val="20"/>
          <w:szCs w:val="20"/>
        </w:rPr>
        <w:t>brinde</w:t>
      </w:r>
      <w:r w:rsidRPr="00EA0109">
        <w:rPr>
          <w:rFonts w:ascii="Verdana" w:hAnsi="Verdana" w:cs="Arial"/>
          <w:sz w:val="20"/>
          <w:szCs w:val="20"/>
        </w:rPr>
        <w:t>, nos termos deste regulamento</w:t>
      </w:r>
      <w:r w:rsidR="00E61FF7" w:rsidRPr="00EA0109">
        <w:rPr>
          <w:rFonts w:ascii="Verdana" w:hAnsi="Verdana" w:cs="Arial"/>
          <w:sz w:val="20"/>
          <w:szCs w:val="20"/>
        </w:rPr>
        <w:t>.</w:t>
      </w:r>
    </w:p>
    <w:p w14:paraId="7BAA5DF8" w14:textId="77777777" w:rsidR="00332E40" w:rsidRPr="00EA0109" w:rsidRDefault="00332E40" w:rsidP="009B7CE6">
      <w:pPr>
        <w:tabs>
          <w:tab w:val="left" w:pos="709"/>
        </w:tabs>
        <w:ind w:left="709" w:hanging="709"/>
        <w:jc w:val="both"/>
        <w:rPr>
          <w:rFonts w:ascii="Verdana" w:hAnsi="Verdana" w:cs="Arial"/>
          <w:sz w:val="20"/>
          <w:szCs w:val="20"/>
        </w:rPr>
      </w:pPr>
    </w:p>
    <w:p w14:paraId="51E3FB03" w14:textId="1BB7C0C2" w:rsidR="00332E40" w:rsidRPr="00EA0109" w:rsidRDefault="00332E40" w:rsidP="009B7CE6">
      <w:pPr>
        <w:numPr>
          <w:ilvl w:val="2"/>
          <w:numId w:val="1"/>
        </w:numPr>
        <w:ind w:left="1418" w:hanging="709"/>
        <w:jc w:val="both"/>
        <w:rPr>
          <w:rFonts w:ascii="Verdana" w:hAnsi="Verdana" w:cs="Arial"/>
          <w:sz w:val="20"/>
          <w:szCs w:val="20"/>
        </w:rPr>
      </w:pPr>
      <w:r w:rsidRPr="00EA0109">
        <w:rPr>
          <w:rFonts w:ascii="Verdana" w:hAnsi="Verdana" w:cs="Arial"/>
          <w:sz w:val="20"/>
          <w:szCs w:val="20"/>
        </w:rPr>
        <w:t>A participação nesta promoção será limitada a</w:t>
      </w:r>
      <w:r w:rsidR="00EA0109" w:rsidRPr="00EA0109">
        <w:rPr>
          <w:rFonts w:ascii="Verdana" w:hAnsi="Verdana" w:cs="Arial"/>
          <w:sz w:val="20"/>
          <w:szCs w:val="20"/>
        </w:rPr>
        <w:t>té</w:t>
      </w:r>
      <w:r w:rsidRPr="00EA0109">
        <w:rPr>
          <w:rFonts w:ascii="Verdana" w:hAnsi="Verdana" w:cs="Arial"/>
          <w:sz w:val="20"/>
          <w:szCs w:val="20"/>
        </w:rPr>
        <w:t xml:space="preserve"> 0</w:t>
      </w:r>
      <w:r w:rsidR="00EA0109" w:rsidRPr="00EA0109">
        <w:rPr>
          <w:rFonts w:ascii="Verdana" w:hAnsi="Verdana" w:cs="Arial"/>
          <w:sz w:val="20"/>
          <w:szCs w:val="20"/>
        </w:rPr>
        <w:t>4</w:t>
      </w:r>
      <w:r w:rsidRPr="00EA0109">
        <w:rPr>
          <w:rFonts w:ascii="Verdana" w:hAnsi="Verdana" w:cs="Arial"/>
          <w:sz w:val="20"/>
          <w:szCs w:val="20"/>
        </w:rPr>
        <w:t xml:space="preserve"> (</w:t>
      </w:r>
      <w:r w:rsidR="00EA0109" w:rsidRPr="00EA0109">
        <w:rPr>
          <w:rFonts w:ascii="Verdana" w:hAnsi="Verdana" w:cs="Arial"/>
          <w:sz w:val="20"/>
          <w:szCs w:val="20"/>
        </w:rPr>
        <w:t>quatro)</w:t>
      </w:r>
      <w:r w:rsidRPr="00EA0109">
        <w:rPr>
          <w:rFonts w:ascii="Verdana" w:hAnsi="Verdana" w:cs="Arial"/>
          <w:sz w:val="20"/>
          <w:szCs w:val="20"/>
        </w:rPr>
        <w:t xml:space="preserve"> </w:t>
      </w:r>
      <w:r w:rsidR="009571F2" w:rsidRPr="00EA0109">
        <w:rPr>
          <w:rFonts w:ascii="Verdana" w:hAnsi="Verdana" w:cs="Arial"/>
          <w:sz w:val="20"/>
          <w:szCs w:val="20"/>
        </w:rPr>
        <w:t>brinde</w:t>
      </w:r>
      <w:r w:rsidR="00EA0109" w:rsidRPr="00EA0109">
        <w:rPr>
          <w:rFonts w:ascii="Verdana" w:hAnsi="Verdana" w:cs="Arial"/>
          <w:sz w:val="20"/>
          <w:szCs w:val="20"/>
        </w:rPr>
        <w:t xml:space="preserve">s, sendo limitado um de cada modelo, </w:t>
      </w:r>
      <w:r w:rsidRPr="00EA0109">
        <w:rPr>
          <w:rFonts w:ascii="Verdana" w:hAnsi="Verdana" w:cs="Arial"/>
          <w:sz w:val="20"/>
          <w:szCs w:val="20"/>
        </w:rPr>
        <w:t>durante toda a promoção,</w:t>
      </w:r>
      <w:r w:rsidR="00E53167" w:rsidRPr="00EA0109">
        <w:rPr>
          <w:rFonts w:ascii="Verdana" w:hAnsi="Verdana" w:cs="Arial"/>
          <w:sz w:val="20"/>
          <w:szCs w:val="20"/>
        </w:rPr>
        <w:t xml:space="preserve"> </w:t>
      </w:r>
      <w:r w:rsidRPr="00EA0109">
        <w:rPr>
          <w:rFonts w:ascii="Verdana" w:hAnsi="Verdana" w:cs="Arial"/>
          <w:sz w:val="20"/>
          <w:szCs w:val="20"/>
        </w:rPr>
        <w:t>sendo que o controle será realizado pelo CPF do participante</w:t>
      </w:r>
      <w:r w:rsidR="00EF4C52" w:rsidRPr="00EA0109">
        <w:rPr>
          <w:rFonts w:ascii="Verdana" w:hAnsi="Verdana" w:cs="Arial"/>
          <w:sz w:val="20"/>
          <w:szCs w:val="20"/>
        </w:rPr>
        <w:t>.</w:t>
      </w:r>
    </w:p>
    <w:p w14:paraId="15760729" w14:textId="77777777" w:rsidR="002C5637" w:rsidRPr="00EA0109" w:rsidRDefault="002C5637" w:rsidP="009B7CE6">
      <w:pPr>
        <w:tabs>
          <w:tab w:val="left" w:pos="709"/>
        </w:tabs>
        <w:ind w:left="709" w:hanging="709"/>
        <w:jc w:val="both"/>
        <w:rPr>
          <w:rFonts w:ascii="Verdana" w:hAnsi="Verdana" w:cs="Arial"/>
          <w:sz w:val="20"/>
          <w:szCs w:val="20"/>
        </w:rPr>
      </w:pPr>
    </w:p>
    <w:p w14:paraId="6BFD78B9" w14:textId="5C5E0822" w:rsidR="002C5637" w:rsidRPr="00EA0109" w:rsidRDefault="002C5637" w:rsidP="009B7CE6">
      <w:pPr>
        <w:numPr>
          <w:ilvl w:val="1"/>
          <w:numId w:val="1"/>
        </w:numPr>
        <w:tabs>
          <w:tab w:val="left" w:pos="709"/>
        </w:tabs>
        <w:ind w:left="709" w:hanging="709"/>
        <w:jc w:val="both"/>
        <w:rPr>
          <w:rFonts w:ascii="Verdana" w:hAnsi="Verdana" w:cs="Arial"/>
          <w:sz w:val="20"/>
          <w:szCs w:val="20"/>
        </w:rPr>
      </w:pPr>
      <w:r w:rsidRPr="00EA0109">
        <w:rPr>
          <w:rFonts w:ascii="Verdana" w:hAnsi="Verdana" w:cs="Arial"/>
          <w:sz w:val="20"/>
          <w:szCs w:val="20"/>
        </w:rPr>
        <w:t>Poderão ser somados dois ou mais comprovantes de</w:t>
      </w:r>
      <w:r w:rsidR="00AD3694" w:rsidRPr="00EA0109">
        <w:rPr>
          <w:rFonts w:ascii="Verdana" w:hAnsi="Verdana" w:cs="Arial"/>
          <w:sz w:val="20"/>
          <w:szCs w:val="20"/>
        </w:rPr>
        <w:t xml:space="preserve"> compra a fim de totalizar </w:t>
      </w:r>
      <w:r w:rsidR="009B7CE6" w:rsidRPr="00EA0109">
        <w:rPr>
          <w:rFonts w:ascii="Verdana" w:hAnsi="Verdana" w:cs="Arial"/>
          <w:sz w:val="20"/>
          <w:szCs w:val="20"/>
        </w:rPr>
        <w:t>R$ 600,00 (seiscentos reais</w:t>
      </w:r>
      <w:r w:rsidRPr="00EA0109">
        <w:rPr>
          <w:rFonts w:ascii="Verdana" w:hAnsi="Verdana" w:cs="Arial"/>
          <w:sz w:val="20"/>
          <w:szCs w:val="20"/>
        </w:rPr>
        <w:t xml:space="preserve">) para obtenção do brinde da promoção, sendo </w:t>
      </w:r>
      <w:r w:rsidR="00B8741C" w:rsidRPr="00EA0109">
        <w:rPr>
          <w:rFonts w:ascii="Verdana" w:hAnsi="Verdana" w:cs="Arial"/>
          <w:sz w:val="20"/>
          <w:szCs w:val="20"/>
        </w:rPr>
        <w:t xml:space="preserve">que </w:t>
      </w:r>
      <w:r w:rsidRPr="00EA0109">
        <w:rPr>
          <w:rFonts w:ascii="Verdana" w:hAnsi="Verdana" w:cs="Arial"/>
          <w:sz w:val="20"/>
          <w:szCs w:val="20"/>
        </w:rPr>
        <w:t xml:space="preserve">os valores residuais de determinado comprovante de compra </w:t>
      </w:r>
      <w:r w:rsidR="00B8741C" w:rsidRPr="00EA0109">
        <w:rPr>
          <w:rFonts w:ascii="Verdana" w:hAnsi="Verdana" w:cs="Arial"/>
          <w:sz w:val="20"/>
          <w:szCs w:val="20"/>
        </w:rPr>
        <w:t xml:space="preserve">serão cumulativos </w:t>
      </w:r>
      <w:r w:rsidR="00A41DD5" w:rsidRPr="00EA0109">
        <w:rPr>
          <w:rFonts w:ascii="Verdana" w:hAnsi="Verdana" w:cs="Arial"/>
          <w:sz w:val="20"/>
          <w:szCs w:val="20"/>
        </w:rPr>
        <w:t>e</w:t>
      </w:r>
      <w:r w:rsidR="00B8741C" w:rsidRPr="00EA0109">
        <w:rPr>
          <w:rFonts w:ascii="Verdana" w:hAnsi="Verdana" w:cs="Arial"/>
          <w:sz w:val="20"/>
          <w:szCs w:val="20"/>
        </w:rPr>
        <w:t xml:space="preserve"> reaproveitados </w:t>
      </w:r>
      <w:r w:rsidRPr="00EA0109">
        <w:rPr>
          <w:rFonts w:ascii="Verdana" w:hAnsi="Verdana" w:cs="Arial"/>
          <w:sz w:val="20"/>
          <w:szCs w:val="20"/>
        </w:rPr>
        <w:t xml:space="preserve">para </w:t>
      </w:r>
      <w:r w:rsidRPr="00EA0109">
        <w:rPr>
          <w:rFonts w:ascii="Verdana" w:eastAsia="Verdana" w:hAnsi="Verdana" w:cs="Verdana"/>
          <w:sz w:val="20"/>
          <w:szCs w:val="20"/>
        </w:rPr>
        <w:t xml:space="preserve">trocas futuras </w:t>
      </w:r>
      <w:r w:rsidR="00B8741C" w:rsidRPr="00EA0109">
        <w:rPr>
          <w:rFonts w:ascii="Verdana" w:eastAsia="Verdana" w:hAnsi="Verdana" w:cs="Verdana"/>
          <w:sz w:val="20"/>
          <w:szCs w:val="20"/>
        </w:rPr>
        <w:t>na</w:t>
      </w:r>
      <w:r w:rsidRPr="00EA0109">
        <w:rPr>
          <w:rFonts w:ascii="Verdana" w:eastAsia="Verdana" w:hAnsi="Verdana" w:cs="Verdana"/>
          <w:sz w:val="20"/>
          <w:szCs w:val="20"/>
        </w:rPr>
        <w:t xml:space="preserve"> promoção</w:t>
      </w:r>
      <w:r w:rsidR="00A41DD5" w:rsidRPr="00EA0109">
        <w:rPr>
          <w:rFonts w:ascii="Verdana" w:eastAsia="Verdana" w:hAnsi="Verdana" w:cs="Verdana"/>
          <w:sz w:val="20"/>
          <w:szCs w:val="20"/>
        </w:rPr>
        <w:t xml:space="preserve">, até que se atinja </w:t>
      </w:r>
      <w:r w:rsidR="00980696" w:rsidRPr="00EA0109">
        <w:rPr>
          <w:rFonts w:ascii="Verdana" w:eastAsia="Verdana" w:hAnsi="Verdana" w:cs="Verdana"/>
          <w:sz w:val="20"/>
          <w:szCs w:val="20"/>
        </w:rPr>
        <w:t>a quantidade</w:t>
      </w:r>
      <w:r w:rsidR="00A41DD5" w:rsidRPr="00EA0109">
        <w:rPr>
          <w:rFonts w:ascii="Verdana" w:eastAsia="Verdana" w:hAnsi="Verdana" w:cs="Verdana"/>
          <w:sz w:val="20"/>
          <w:szCs w:val="20"/>
        </w:rPr>
        <w:t xml:space="preserve"> limite de brindes por CPF</w:t>
      </w:r>
      <w:r w:rsidRPr="00EA0109">
        <w:rPr>
          <w:rFonts w:ascii="Verdana" w:eastAsia="Verdana" w:hAnsi="Verdana" w:cs="Verdana"/>
          <w:sz w:val="20"/>
          <w:szCs w:val="20"/>
        </w:rPr>
        <w:t>.</w:t>
      </w:r>
    </w:p>
    <w:p w14:paraId="360D5DB7" w14:textId="77777777" w:rsidR="00332E40" w:rsidRPr="00EA0109" w:rsidRDefault="00332E40" w:rsidP="009B7CE6">
      <w:pPr>
        <w:tabs>
          <w:tab w:val="left" w:pos="709"/>
        </w:tabs>
        <w:ind w:left="709" w:hanging="709"/>
        <w:jc w:val="both"/>
        <w:rPr>
          <w:rFonts w:ascii="Verdana" w:hAnsi="Verdana" w:cs="Arial"/>
          <w:sz w:val="20"/>
          <w:szCs w:val="20"/>
        </w:rPr>
      </w:pPr>
    </w:p>
    <w:p w14:paraId="4AF6E6ED" w14:textId="0BD9A8F4" w:rsidR="00B8741C" w:rsidRPr="00EA0109" w:rsidRDefault="002C5637" w:rsidP="009B7CE6">
      <w:pPr>
        <w:numPr>
          <w:ilvl w:val="2"/>
          <w:numId w:val="1"/>
        </w:numPr>
        <w:tabs>
          <w:tab w:val="left" w:pos="709"/>
        </w:tabs>
        <w:ind w:left="1418" w:hanging="709"/>
        <w:jc w:val="both"/>
        <w:rPr>
          <w:rFonts w:ascii="Verdana" w:hAnsi="Verdana" w:cs="Arial"/>
          <w:sz w:val="20"/>
          <w:szCs w:val="20"/>
        </w:rPr>
      </w:pPr>
      <w:r w:rsidRPr="00EA0109">
        <w:rPr>
          <w:rFonts w:ascii="Verdana" w:hAnsi="Verdana" w:cs="Arial"/>
          <w:sz w:val="20"/>
          <w:szCs w:val="20"/>
        </w:rPr>
        <w:t xml:space="preserve">Ficam os participantes, cientes, desde já, que não será permitida a divisão de valores de notas fiscais entre participantes, </w:t>
      </w:r>
      <w:r w:rsidR="00332E40" w:rsidRPr="00EA0109">
        <w:rPr>
          <w:rFonts w:ascii="Verdana" w:hAnsi="Verdana" w:cs="Arial"/>
          <w:sz w:val="20"/>
          <w:szCs w:val="20"/>
        </w:rPr>
        <w:t>independentemente</w:t>
      </w:r>
      <w:r w:rsidRPr="00EA0109">
        <w:rPr>
          <w:rFonts w:ascii="Verdana" w:hAnsi="Verdana" w:cs="Arial"/>
          <w:sz w:val="20"/>
          <w:szCs w:val="20"/>
        </w:rPr>
        <w:t xml:space="preserve"> de seu valor e o saldo remanescente acumulado, não poderá, em hipótese alguma, ser transferido e/ou dividido com outro participante, independentemente do grau de parentesco e/ou amizade. Do mesmo modo, não será permitida por força de legislação fiscal a divisão de valores de notas fiscais entre participantes no ato da compra.</w:t>
      </w:r>
    </w:p>
    <w:p w14:paraId="3E128572" w14:textId="103BADB9" w:rsidR="00F25717" w:rsidRPr="00EA0109" w:rsidRDefault="00F25717" w:rsidP="00025DC7">
      <w:pPr>
        <w:tabs>
          <w:tab w:val="left" w:pos="709"/>
          <w:tab w:val="left" w:pos="4536"/>
        </w:tabs>
        <w:jc w:val="both"/>
        <w:rPr>
          <w:rFonts w:ascii="Verdana" w:hAnsi="Verdana"/>
          <w:sz w:val="20"/>
          <w:szCs w:val="20"/>
        </w:rPr>
      </w:pPr>
      <w:bookmarkStart w:id="3" w:name="_Hlk227079481"/>
      <w:bookmarkStart w:id="4" w:name="_Hlk227079451"/>
    </w:p>
    <w:p w14:paraId="6796498B" w14:textId="1A682F25" w:rsidR="00F25717" w:rsidRPr="00EA0109" w:rsidRDefault="00F25717" w:rsidP="00046F05">
      <w:pPr>
        <w:numPr>
          <w:ilvl w:val="1"/>
          <w:numId w:val="1"/>
        </w:numPr>
        <w:tabs>
          <w:tab w:val="left" w:pos="709"/>
          <w:tab w:val="left" w:pos="4536"/>
        </w:tabs>
        <w:ind w:hanging="716"/>
        <w:jc w:val="both"/>
        <w:rPr>
          <w:rFonts w:ascii="Verdana" w:hAnsi="Verdana"/>
          <w:sz w:val="20"/>
          <w:szCs w:val="20"/>
        </w:rPr>
      </w:pPr>
      <w:r w:rsidRPr="00EA0109">
        <w:rPr>
          <w:rFonts w:ascii="Verdana" w:hAnsi="Verdana"/>
          <w:sz w:val="20"/>
          <w:szCs w:val="20"/>
        </w:rPr>
        <w:t>O participante deverá realizar seu cadastro pessoal e de suas notas fiscais na promoção através do aplicativo “</w:t>
      </w:r>
      <w:r w:rsidR="00046F05" w:rsidRPr="00EA0109">
        <w:rPr>
          <w:rFonts w:ascii="Verdana" w:hAnsi="Verdana"/>
          <w:sz w:val="20"/>
          <w:szCs w:val="20"/>
        </w:rPr>
        <w:t>SÁ APP</w:t>
      </w:r>
      <w:r w:rsidRPr="00EA0109">
        <w:rPr>
          <w:rFonts w:ascii="Verdana" w:hAnsi="Verdana"/>
          <w:sz w:val="20"/>
          <w:szCs w:val="20"/>
        </w:rPr>
        <w:t xml:space="preserve">”, disponível para baixar na loja de aplicativos acessíveis em seus smartphones com sistema Android ou sistema IOS, </w:t>
      </w:r>
      <w:r w:rsidRPr="00EA0109">
        <w:rPr>
          <w:rFonts w:ascii="Verdana" w:hAnsi="Verdana"/>
          <w:sz w:val="20"/>
          <w:szCs w:val="20"/>
        </w:rPr>
        <w:lastRenderedPageBreak/>
        <w:t xml:space="preserve">seguindo os passos solicitados no aplicativo no período da promoção </w:t>
      </w:r>
      <w:r w:rsidRPr="00EA0109">
        <w:rPr>
          <w:rFonts w:ascii="Verdana" w:hAnsi="Verdana"/>
          <w:bCs/>
          <w:iCs/>
          <w:sz w:val="20"/>
          <w:szCs w:val="20"/>
        </w:rPr>
        <w:t xml:space="preserve">10h do dia </w:t>
      </w:r>
      <w:r w:rsidR="00EA0109" w:rsidRPr="00EA0109">
        <w:rPr>
          <w:rFonts w:ascii="Verdana" w:hAnsi="Verdana"/>
          <w:bCs/>
          <w:iCs/>
          <w:sz w:val="20"/>
          <w:szCs w:val="20"/>
        </w:rPr>
        <w:t>17 de junho</w:t>
      </w:r>
      <w:r w:rsidRPr="00EA0109">
        <w:rPr>
          <w:rFonts w:ascii="Verdana" w:hAnsi="Verdana"/>
          <w:bCs/>
          <w:iCs/>
          <w:sz w:val="20"/>
          <w:szCs w:val="20"/>
        </w:rPr>
        <w:t xml:space="preserve"> de </w:t>
      </w:r>
      <w:r w:rsidR="00FD1E63" w:rsidRPr="00EA0109">
        <w:rPr>
          <w:rFonts w:ascii="Verdana" w:hAnsi="Verdana"/>
          <w:bCs/>
          <w:iCs/>
          <w:sz w:val="20"/>
          <w:szCs w:val="20"/>
        </w:rPr>
        <w:t>2026</w:t>
      </w:r>
      <w:r w:rsidRPr="00EA0109">
        <w:rPr>
          <w:rFonts w:ascii="Verdana" w:hAnsi="Verdana"/>
          <w:bCs/>
          <w:iCs/>
          <w:sz w:val="20"/>
          <w:szCs w:val="20"/>
        </w:rPr>
        <w:t xml:space="preserve"> até às </w:t>
      </w:r>
      <w:r w:rsidR="00584F38" w:rsidRPr="00EA0109">
        <w:rPr>
          <w:rFonts w:ascii="Verdana" w:hAnsi="Verdana"/>
          <w:bCs/>
          <w:iCs/>
          <w:sz w:val="20"/>
          <w:szCs w:val="20"/>
        </w:rPr>
        <w:t>2</w:t>
      </w:r>
      <w:r w:rsidR="00025DC7" w:rsidRPr="00EA0109">
        <w:rPr>
          <w:rFonts w:ascii="Verdana" w:hAnsi="Verdana"/>
          <w:bCs/>
          <w:iCs/>
          <w:sz w:val="20"/>
          <w:szCs w:val="20"/>
        </w:rPr>
        <w:t>1</w:t>
      </w:r>
      <w:r w:rsidRPr="00EA0109">
        <w:rPr>
          <w:rFonts w:ascii="Verdana" w:hAnsi="Verdana"/>
          <w:bCs/>
          <w:iCs/>
          <w:sz w:val="20"/>
          <w:szCs w:val="20"/>
        </w:rPr>
        <w:t xml:space="preserve">h do dia </w:t>
      </w:r>
      <w:r w:rsidR="00AD3406" w:rsidRPr="00EA0109">
        <w:rPr>
          <w:rFonts w:ascii="Verdana" w:hAnsi="Verdana"/>
          <w:bCs/>
          <w:iCs/>
          <w:sz w:val="20"/>
          <w:szCs w:val="20"/>
        </w:rPr>
        <w:t>31 de julho</w:t>
      </w:r>
      <w:r w:rsidRPr="00EA0109">
        <w:rPr>
          <w:rFonts w:ascii="Verdana" w:hAnsi="Verdana"/>
          <w:bCs/>
          <w:iCs/>
          <w:sz w:val="20"/>
          <w:szCs w:val="20"/>
        </w:rPr>
        <w:t xml:space="preserve"> de </w:t>
      </w:r>
      <w:r w:rsidR="00FD1E63" w:rsidRPr="00EA0109">
        <w:rPr>
          <w:rFonts w:ascii="Verdana" w:hAnsi="Verdana"/>
          <w:bCs/>
          <w:iCs/>
          <w:sz w:val="20"/>
          <w:szCs w:val="20"/>
        </w:rPr>
        <w:t>2026</w:t>
      </w:r>
      <w:r w:rsidRPr="00EA0109">
        <w:rPr>
          <w:rFonts w:ascii="Verdana" w:hAnsi="Verdana"/>
          <w:bCs/>
          <w:iCs/>
          <w:sz w:val="20"/>
          <w:szCs w:val="20"/>
        </w:rPr>
        <w:t xml:space="preserve"> ou enquanto durar o estoque de brindes</w:t>
      </w:r>
      <w:r w:rsidRPr="00EA0109">
        <w:rPr>
          <w:rFonts w:ascii="Verdana" w:hAnsi="Verdana"/>
          <w:sz w:val="20"/>
          <w:szCs w:val="20"/>
        </w:rPr>
        <w:t xml:space="preserve"> e então fazer o </w:t>
      </w:r>
      <w:r w:rsidRPr="00EA0109">
        <w:rPr>
          <w:rFonts w:ascii="Verdana" w:hAnsi="Verdana"/>
          <w:i/>
          <w:sz w:val="20"/>
          <w:szCs w:val="20"/>
        </w:rPr>
        <w:t>upload</w:t>
      </w:r>
      <w:r w:rsidRPr="00EA0109">
        <w:rPr>
          <w:rFonts w:ascii="Verdana" w:hAnsi="Verdana"/>
          <w:sz w:val="20"/>
          <w:szCs w:val="20"/>
        </w:rPr>
        <w:t xml:space="preserve"> das fotos das notas fiscais de compras realizadas no período da promoção entre </w:t>
      </w:r>
      <w:r w:rsidRPr="00EA0109">
        <w:rPr>
          <w:rFonts w:ascii="Verdana" w:hAnsi="Verdana"/>
          <w:bCs/>
          <w:iCs/>
          <w:sz w:val="20"/>
          <w:szCs w:val="20"/>
        </w:rPr>
        <w:t xml:space="preserve">o dia </w:t>
      </w:r>
      <w:r w:rsidR="00EA0109" w:rsidRPr="00EA0109">
        <w:rPr>
          <w:rFonts w:ascii="Verdana" w:hAnsi="Verdana"/>
          <w:bCs/>
          <w:iCs/>
          <w:sz w:val="20"/>
          <w:szCs w:val="20"/>
        </w:rPr>
        <w:t>17 de junho</w:t>
      </w:r>
      <w:r w:rsidRPr="00EA0109">
        <w:rPr>
          <w:rFonts w:ascii="Verdana" w:hAnsi="Verdana"/>
          <w:bCs/>
          <w:iCs/>
          <w:sz w:val="20"/>
          <w:szCs w:val="20"/>
        </w:rPr>
        <w:t xml:space="preserve"> de </w:t>
      </w:r>
      <w:r w:rsidR="00FD1E63" w:rsidRPr="00EA0109">
        <w:rPr>
          <w:rFonts w:ascii="Verdana" w:hAnsi="Verdana"/>
          <w:bCs/>
          <w:iCs/>
          <w:sz w:val="20"/>
          <w:szCs w:val="20"/>
        </w:rPr>
        <w:t>2026</w:t>
      </w:r>
      <w:r w:rsidRPr="00EA0109">
        <w:rPr>
          <w:rFonts w:ascii="Verdana" w:hAnsi="Verdana"/>
          <w:bCs/>
          <w:iCs/>
          <w:sz w:val="20"/>
          <w:szCs w:val="20"/>
        </w:rPr>
        <w:t xml:space="preserve"> até o dia </w:t>
      </w:r>
      <w:r w:rsidR="00AD3406" w:rsidRPr="00EA0109">
        <w:rPr>
          <w:rFonts w:ascii="Verdana" w:hAnsi="Verdana"/>
          <w:bCs/>
          <w:iCs/>
          <w:sz w:val="20"/>
          <w:szCs w:val="20"/>
        </w:rPr>
        <w:t>31 de julho</w:t>
      </w:r>
      <w:r w:rsidRPr="00EA0109">
        <w:rPr>
          <w:rFonts w:ascii="Verdana" w:hAnsi="Verdana"/>
          <w:bCs/>
          <w:iCs/>
          <w:sz w:val="20"/>
          <w:szCs w:val="20"/>
        </w:rPr>
        <w:t xml:space="preserve"> de </w:t>
      </w:r>
      <w:r w:rsidR="00FD1E63" w:rsidRPr="00EA0109">
        <w:rPr>
          <w:rFonts w:ascii="Verdana" w:hAnsi="Verdana"/>
          <w:bCs/>
          <w:iCs/>
          <w:sz w:val="20"/>
          <w:szCs w:val="20"/>
        </w:rPr>
        <w:t>2026</w:t>
      </w:r>
      <w:r w:rsidRPr="00EA0109">
        <w:rPr>
          <w:rFonts w:ascii="Verdana" w:hAnsi="Verdana"/>
          <w:sz w:val="20"/>
          <w:szCs w:val="20"/>
        </w:rPr>
        <w:t xml:space="preserve">, aguardando seu completo envio e confirmação de validação pelo sistema. </w:t>
      </w:r>
    </w:p>
    <w:bookmarkEnd w:id="3"/>
    <w:p w14:paraId="1C0FB07A" w14:textId="0B903F41" w:rsidR="00B8741C" w:rsidRPr="00EA0109" w:rsidRDefault="00B8741C" w:rsidP="00F25717">
      <w:pPr>
        <w:tabs>
          <w:tab w:val="left" w:pos="709"/>
          <w:tab w:val="left" w:pos="4536"/>
        </w:tabs>
        <w:ind w:left="709"/>
        <w:jc w:val="both"/>
        <w:rPr>
          <w:rFonts w:ascii="Verdana" w:hAnsi="Verdana" w:cs="Arial"/>
          <w:sz w:val="20"/>
          <w:szCs w:val="20"/>
        </w:rPr>
      </w:pPr>
    </w:p>
    <w:p w14:paraId="0AC8DC4F" w14:textId="77777777" w:rsidR="00643F62" w:rsidRPr="00EA0109" w:rsidRDefault="00643F62" w:rsidP="009B7CE6">
      <w:pPr>
        <w:numPr>
          <w:ilvl w:val="0"/>
          <w:numId w:val="21"/>
        </w:numPr>
        <w:tabs>
          <w:tab w:val="left" w:pos="1843"/>
        </w:tabs>
        <w:ind w:left="1560" w:firstLine="0"/>
        <w:jc w:val="both"/>
        <w:rPr>
          <w:rFonts w:ascii="Verdana" w:hAnsi="Verdana"/>
          <w:sz w:val="20"/>
          <w:szCs w:val="20"/>
        </w:rPr>
      </w:pPr>
      <w:r w:rsidRPr="00EA0109">
        <w:rPr>
          <w:rFonts w:ascii="Verdana" w:hAnsi="Verdana"/>
          <w:sz w:val="20"/>
          <w:szCs w:val="20"/>
        </w:rPr>
        <w:t>Realizar o Aceite no Regulamento da Promoção e Termo de Privacidade</w:t>
      </w:r>
    </w:p>
    <w:p w14:paraId="29986957" w14:textId="77777777" w:rsidR="00B8741C" w:rsidRPr="00EA0109" w:rsidRDefault="00B8741C" w:rsidP="009B7CE6">
      <w:pPr>
        <w:numPr>
          <w:ilvl w:val="0"/>
          <w:numId w:val="21"/>
        </w:numPr>
        <w:tabs>
          <w:tab w:val="left" w:pos="1843"/>
        </w:tabs>
        <w:ind w:left="1560" w:firstLine="0"/>
        <w:jc w:val="both"/>
        <w:rPr>
          <w:rFonts w:ascii="Verdana" w:hAnsi="Verdana"/>
          <w:sz w:val="20"/>
          <w:szCs w:val="20"/>
        </w:rPr>
      </w:pPr>
      <w:r w:rsidRPr="00EA0109">
        <w:rPr>
          <w:rFonts w:ascii="Verdana" w:hAnsi="Verdana"/>
          <w:sz w:val="20"/>
          <w:szCs w:val="20"/>
        </w:rPr>
        <w:t xml:space="preserve">Cadastrar ou atualizar seus dados pessoais; </w:t>
      </w:r>
    </w:p>
    <w:p w14:paraId="01A6FAB2" w14:textId="77777777" w:rsidR="009571F2" w:rsidRPr="00EA0109" w:rsidRDefault="009571F2" w:rsidP="009B7CE6">
      <w:pPr>
        <w:numPr>
          <w:ilvl w:val="0"/>
          <w:numId w:val="21"/>
        </w:numPr>
        <w:tabs>
          <w:tab w:val="left" w:pos="1843"/>
        </w:tabs>
        <w:ind w:left="1560" w:firstLine="0"/>
        <w:jc w:val="both"/>
        <w:rPr>
          <w:rFonts w:ascii="Verdana" w:hAnsi="Verdana"/>
          <w:sz w:val="20"/>
          <w:szCs w:val="20"/>
        </w:rPr>
      </w:pPr>
      <w:bookmarkStart w:id="5" w:name="_Hlk214263313"/>
      <w:r w:rsidRPr="00EA0109">
        <w:rPr>
          <w:rFonts w:ascii="Verdana" w:hAnsi="Verdana"/>
          <w:sz w:val="20"/>
          <w:szCs w:val="20"/>
        </w:rPr>
        <w:t xml:space="preserve">Realizar o </w:t>
      </w:r>
      <w:r w:rsidRPr="00EA0109">
        <w:rPr>
          <w:rFonts w:ascii="Verdana" w:hAnsi="Verdana"/>
          <w:i/>
          <w:sz w:val="20"/>
          <w:szCs w:val="20"/>
        </w:rPr>
        <w:t>upload</w:t>
      </w:r>
      <w:r w:rsidRPr="00EA0109">
        <w:rPr>
          <w:rFonts w:ascii="Verdana" w:hAnsi="Verdana"/>
          <w:sz w:val="20"/>
          <w:szCs w:val="20"/>
        </w:rPr>
        <w:t xml:space="preserve"> das fotos ou leitura do </w:t>
      </w:r>
      <w:proofErr w:type="spellStart"/>
      <w:r w:rsidRPr="00EA0109">
        <w:rPr>
          <w:rFonts w:ascii="Verdana" w:hAnsi="Verdana"/>
          <w:sz w:val="20"/>
          <w:szCs w:val="20"/>
        </w:rPr>
        <w:t>QRCode</w:t>
      </w:r>
      <w:proofErr w:type="spellEnd"/>
      <w:r w:rsidRPr="00EA0109">
        <w:rPr>
          <w:rFonts w:ascii="Verdana" w:hAnsi="Verdana"/>
          <w:sz w:val="20"/>
          <w:szCs w:val="20"/>
        </w:rPr>
        <w:t xml:space="preserve"> das notas/cupons fiscais, aguardando o seu completo envio e a confirmação de validação</w:t>
      </w:r>
      <w:bookmarkEnd w:id="5"/>
      <w:r w:rsidRPr="00EA0109">
        <w:rPr>
          <w:rFonts w:ascii="Verdana" w:hAnsi="Verdana"/>
          <w:sz w:val="20"/>
          <w:szCs w:val="20"/>
        </w:rPr>
        <w:t xml:space="preserve">; </w:t>
      </w:r>
    </w:p>
    <w:p w14:paraId="7DEC3D4D" w14:textId="336F3849" w:rsidR="009571F2" w:rsidRPr="00EA0109" w:rsidRDefault="009571F2" w:rsidP="009B7CE6">
      <w:pPr>
        <w:numPr>
          <w:ilvl w:val="0"/>
          <w:numId w:val="21"/>
        </w:numPr>
        <w:tabs>
          <w:tab w:val="left" w:pos="1843"/>
        </w:tabs>
        <w:ind w:left="1560" w:firstLine="0"/>
        <w:jc w:val="both"/>
        <w:rPr>
          <w:rFonts w:ascii="Verdana" w:hAnsi="Verdana"/>
          <w:sz w:val="20"/>
          <w:szCs w:val="20"/>
          <w:lang w:eastAsia="en-US"/>
        </w:rPr>
      </w:pPr>
      <w:bookmarkStart w:id="6" w:name="_Hlk214263392"/>
      <w:r w:rsidRPr="00EA0109">
        <w:rPr>
          <w:rFonts w:ascii="Verdana" w:hAnsi="Verdana"/>
          <w:sz w:val="20"/>
          <w:szCs w:val="20"/>
        </w:rPr>
        <w:t>Concluído o cadastro das notas/cupons fiscais, os mesmo</w:t>
      </w:r>
      <w:r w:rsidR="00643F62" w:rsidRPr="00EA0109">
        <w:rPr>
          <w:rFonts w:ascii="Verdana" w:hAnsi="Verdana"/>
          <w:sz w:val="20"/>
          <w:szCs w:val="20"/>
        </w:rPr>
        <w:t>s</w:t>
      </w:r>
      <w:r w:rsidRPr="00EA0109">
        <w:rPr>
          <w:rFonts w:ascii="Verdana" w:hAnsi="Verdana"/>
          <w:sz w:val="20"/>
          <w:szCs w:val="20"/>
        </w:rPr>
        <w:t xml:space="preserve"> serão analisados por uma equipe </w:t>
      </w:r>
      <w:r w:rsidRPr="00EA0109">
        <w:rPr>
          <w:rFonts w:ascii="Verdana" w:hAnsi="Verdana"/>
          <w:sz w:val="20"/>
          <w:szCs w:val="20"/>
          <w:lang w:eastAsia="en-US"/>
        </w:rPr>
        <w:t>de promotores no backoffice do sistema</w:t>
      </w:r>
      <w:r w:rsidRPr="00EA0109">
        <w:rPr>
          <w:rFonts w:ascii="Verdana" w:hAnsi="Verdana"/>
          <w:sz w:val="20"/>
          <w:szCs w:val="20"/>
        </w:rPr>
        <w:t xml:space="preserve"> </w:t>
      </w:r>
      <w:r w:rsidRPr="00EA0109">
        <w:rPr>
          <w:rFonts w:ascii="Verdana" w:hAnsi="Verdana"/>
          <w:sz w:val="20"/>
          <w:szCs w:val="20"/>
          <w:lang w:eastAsia="en-US"/>
        </w:rPr>
        <w:t xml:space="preserve">que farão e validação das notas e/ou cupons fiscais e informações de acordo com as regras de participação do Regulamento, sendo que após a validação o participante receberá um QR </w:t>
      </w:r>
      <w:proofErr w:type="spellStart"/>
      <w:r w:rsidRPr="00EA0109">
        <w:rPr>
          <w:rFonts w:ascii="Verdana" w:hAnsi="Verdana"/>
          <w:sz w:val="20"/>
          <w:szCs w:val="20"/>
          <w:lang w:eastAsia="en-US"/>
        </w:rPr>
        <w:t>Code</w:t>
      </w:r>
      <w:proofErr w:type="spellEnd"/>
      <w:r w:rsidRPr="00EA0109">
        <w:rPr>
          <w:rFonts w:ascii="Verdana" w:hAnsi="Verdana"/>
          <w:sz w:val="20"/>
          <w:szCs w:val="20"/>
          <w:lang w:eastAsia="en-US"/>
        </w:rPr>
        <w:t xml:space="preserve"> </w:t>
      </w:r>
      <w:bookmarkEnd w:id="6"/>
      <w:r w:rsidRPr="00EA0109">
        <w:rPr>
          <w:rFonts w:ascii="Verdana" w:hAnsi="Verdana"/>
          <w:sz w:val="20"/>
          <w:szCs w:val="20"/>
          <w:lang w:eastAsia="en-US"/>
        </w:rPr>
        <w:t xml:space="preserve">que deverá ser apresentado ao promotor do </w:t>
      </w:r>
      <w:r w:rsidR="00044145" w:rsidRPr="00EA0109">
        <w:rPr>
          <w:rFonts w:ascii="Verdana" w:hAnsi="Verdana" w:cs="Verdana"/>
          <w:sz w:val="20"/>
          <w:szCs w:val="20"/>
        </w:rPr>
        <w:t xml:space="preserve">balcão de retirada do brinde </w:t>
      </w:r>
      <w:r w:rsidRPr="00EA0109">
        <w:rPr>
          <w:rFonts w:ascii="Verdana" w:hAnsi="Verdana"/>
          <w:sz w:val="20"/>
          <w:szCs w:val="20"/>
          <w:lang w:eastAsia="en-US"/>
        </w:rPr>
        <w:t xml:space="preserve">para retirar o brinde a que teve direito na promoção. </w:t>
      </w:r>
    </w:p>
    <w:p w14:paraId="6AF8AD7B" w14:textId="77777777" w:rsidR="009571F2" w:rsidRPr="00EA0109" w:rsidRDefault="009571F2" w:rsidP="009B7CE6">
      <w:pPr>
        <w:numPr>
          <w:ilvl w:val="0"/>
          <w:numId w:val="21"/>
        </w:numPr>
        <w:tabs>
          <w:tab w:val="left" w:pos="1843"/>
        </w:tabs>
        <w:ind w:left="1560" w:firstLine="0"/>
        <w:jc w:val="both"/>
        <w:rPr>
          <w:rFonts w:ascii="Verdana" w:hAnsi="Verdana"/>
          <w:sz w:val="20"/>
          <w:szCs w:val="20"/>
          <w:lang w:eastAsia="en-US"/>
        </w:rPr>
      </w:pPr>
      <w:r w:rsidRPr="00EA0109">
        <w:rPr>
          <w:rFonts w:ascii="Verdana" w:hAnsi="Verdana"/>
          <w:sz w:val="20"/>
          <w:szCs w:val="20"/>
          <w:lang w:eastAsia="en-US"/>
        </w:rPr>
        <w:t>Para que todos os passos sejam concluídos e efetivados, será necessário que o participante siga todas as instruções constantes no sistema, a todo tempo.</w:t>
      </w:r>
    </w:p>
    <w:bookmarkEnd w:id="4"/>
    <w:p w14:paraId="4F969C2D" w14:textId="25D421DF" w:rsidR="002C5637" w:rsidRPr="00EA0109" w:rsidRDefault="002C5637" w:rsidP="009B7CE6">
      <w:pPr>
        <w:tabs>
          <w:tab w:val="left" w:pos="709"/>
        </w:tabs>
        <w:jc w:val="both"/>
        <w:rPr>
          <w:rFonts w:ascii="Verdana" w:hAnsi="Verdana" w:cs="Arial"/>
          <w:sz w:val="20"/>
          <w:szCs w:val="20"/>
        </w:rPr>
      </w:pPr>
    </w:p>
    <w:p w14:paraId="632B8321" w14:textId="41BEC0B5" w:rsidR="00643F62" w:rsidRPr="00EA0109" w:rsidRDefault="00643F62" w:rsidP="009B7CE6">
      <w:pPr>
        <w:pStyle w:val="PargrafodaLista"/>
        <w:numPr>
          <w:ilvl w:val="2"/>
          <w:numId w:val="1"/>
        </w:numPr>
        <w:suppressAutoHyphens/>
        <w:ind w:left="1560" w:hanging="851"/>
        <w:jc w:val="both"/>
        <w:rPr>
          <w:rFonts w:ascii="Verdana" w:hAnsi="Verdana" w:cs="Verdana"/>
          <w:sz w:val="20"/>
          <w:szCs w:val="20"/>
        </w:rPr>
      </w:pPr>
      <w:r w:rsidRPr="00EA0109">
        <w:rPr>
          <w:rFonts w:ascii="Verdana" w:hAnsi="Verdana" w:cs="Verdana"/>
          <w:sz w:val="20"/>
          <w:szCs w:val="20"/>
        </w:rPr>
        <w:t xml:space="preserve">A retirada do brinde está sujeita disponibilidade de estoque, ou seja, QR </w:t>
      </w:r>
      <w:proofErr w:type="spellStart"/>
      <w:r w:rsidRPr="00EA0109">
        <w:rPr>
          <w:rFonts w:ascii="Verdana" w:hAnsi="Verdana" w:cs="Verdana"/>
          <w:sz w:val="20"/>
          <w:szCs w:val="20"/>
        </w:rPr>
        <w:t>Code</w:t>
      </w:r>
      <w:proofErr w:type="spellEnd"/>
      <w:r w:rsidRPr="00EA0109">
        <w:rPr>
          <w:rFonts w:ascii="Verdana" w:hAnsi="Verdana" w:cs="Verdana"/>
          <w:sz w:val="20"/>
          <w:szCs w:val="20"/>
        </w:rPr>
        <w:t xml:space="preserve"> obtido na promoção não irá reservar o brinde, devendo o participante apresenta-lo no </w:t>
      </w:r>
      <w:r w:rsidR="00044145" w:rsidRPr="00EA0109">
        <w:rPr>
          <w:rFonts w:ascii="Verdana" w:hAnsi="Verdana" w:cs="Verdana"/>
          <w:sz w:val="20"/>
          <w:szCs w:val="20"/>
        </w:rPr>
        <w:t xml:space="preserve">balcão de retirada do brinde </w:t>
      </w:r>
      <w:r w:rsidRPr="00EA0109">
        <w:rPr>
          <w:rFonts w:ascii="Verdana" w:hAnsi="Verdana" w:cs="Verdana"/>
          <w:sz w:val="20"/>
          <w:szCs w:val="20"/>
        </w:rPr>
        <w:t xml:space="preserve">da promoção localizado nas dependências do Shopping durante o período de participação indicado no regulamento ou enquanto durar o estoque disponível na promoção, mediante a apresentação do QR CODE gerado no aplicativo e/ou apresentando um documento original com foto. </w:t>
      </w:r>
    </w:p>
    <w:p w14:paraId="65861048" w14:textId="77777777" w:rsidR="00643F62" w:rsidRPr="00EA0109" w:rsidRDefault="00643F62" w:rsidP="009B7CE6">
      <w:pPr>
        <w:tabs>
          <w:tab w:val="left" w:pos="709"/>
        </w:tabs>
        <w:ind w:left="1560"/>
        <w:jc w:val="both"/>
        <w:rPr>
          <w:rFonts w:ascii="Verdana" w:hAnsi="Verdana" w:cs="Arial"/>
          <w:sz w:val="20"/>
          <w:szCs w:val="20"/>
        </w:rPr>
      </w:pPr>
    </w:p>
    <w:p w14:paraId="5FF25844" w14:textId="1E455978" w:rsidR="002C5637" w:rsidRPr="00EA0109" w:rsidRDefault="002C5637" w:rsidP="009B7CE6">
      <w:pPr>
        <w:numPr>
          <w:ilvl w:val="2"/>
          <w:numId w:val="1"/>
        </w:numPr>
        <w:tabs>
          <w:tab w:val="left" w:pos="709"/>
        </w:tabs>
        <w:ind w:left="1560" w:hanging="851"/>
        <w:jc w:val="both"/>
        <w:rPr>
          <w:rFonts w:ascii="Verdana" w:hAnsi="Verdana" w:cs="Arial"/>
          <w:sz w:val="20"/>
          <w:szCs w:val="20"/>
        </w:rPr>
      </w:pPr>
      <w:r w:rsidRPr="00EA0109">
        <w:rPr>
          <w:rFonts w:ascii="Verdana" w:hAnsi="Verdana" w:cs="Arial"/>
          <w:sz w:val="20"/>
          <w:szCs w:val="20"/>
        </w:rPr>
        <w:t xml:space="preserve">É obrigatório que o participante desta promoção cadastre seus dados pessoais válidos e atualizado, uma vez que esses serão utilizados para identificação e localização de cada ganhador desta promoção e consequente entrega do prêmio. Dessa forma, a Promotora da promoção não será responsável de ficar impossibilitada de entregar o prêmio, em razão do fornecimento de dados incompletos e incorretos.  </w:t>
      </w:r>
    </w:p>
    <w:p w14:paraId="6F311473" w14:textId="77777777" w:rsidR="002C5637" w:rsidRPr="00EA0109" w:rsidRDefault="002C5637" w:rsidP="009B7CE6">
      <w:pPr>
        <w:tabs>
          <w:tab w:val="left" w:pos="709"/>
        </w:tabs>
        <w:ind w:left="709" w:hanging="709"/>
        <w:jc w:val="both"/>
        <w:rPr>
          <w:rFonts w:ascii="Verdana" w:hAnsi="Verdana" w:cs="Arial"/>
          <w:sz w:val="20"/>
          <w:szCs w:val="20"/>
        </w:rPr>
      </w:pPr>
    </w:p>
    <w:p w14:paraId="46D15115" w14:textId="77777777" w:rsidR="00EE65FB" w:rsidRPr="00EA0109" w:rsidRDefault="002C5637" w:rsidP="009B7CE6">
      <w:pPr>
        <w:numPr>
          <w:ilvl w:val="2"/>
          <w:numId w:val="1"/>
        </w:numPr>
        <w:tabs>
          <w:tab w:val="left" w:pos="709"/>
        </w:tabs>
        <w:ind w:left="1560" w:hanging="851"/>
        <w:jc w:val="both"/>
        <w:rPr>
          <w:rFonts w:ascii="Verdana" w:hAnsi="Verdana" w:cs="Arial"/>
          <w:sz w:val="20"/>
          <w:szCs w:val="20"/>
        </w:rPr>
      </w:pPr>
      <w:r w:rsidRPr="00EA0109">
        <w:rPr>
          <w:rFonts w:ascii="Verdana" w:hAnsi="Verdana" w:cs="Arial"/>
          <w:sz w:val="20"/>
          <w:szCs w:val="20"/>
        </w:rPr>
        <w:t>Os participantes assumem total responsabilidade pelos dados cadastrados e enviados na promoção, para comunicação e entrega do prêmio, não podendo imputar a quem quer que seja a responsabilidade pelo não recebimento decorrente de incorreção nos dados informados, ou ausência de local para recebimentos do prêmio.</w:t>
      </w:r>
    </w:p>
    <w:p w14:paraId="5D4A7D8D" w14:textId="565C4216" w:rsidR="00714676" w:rsidRPr="00EA0109" w:rsidRDefault="00714676" w:rsidP="009B7CE6">
      <w:pPr>
        <w:tabs>
          <w:tab w:val="left" w:pos="709"/>
        </w:tabs>
        <w:jc w:val="both"/>
        <w:rPr>
          <w:rFonts w:ascii="Verdana" w:hAnsi="Verdana" w:cs="Arial"/>
          <w:sz w:val="20"/>
          <w:szCs w:val="20"/>
        </w:rPr>
      </w:pPr>
    </w:p>
    <w:p w14:paraId="52222817" w14:textId="15DC7D7F" w:rsidR="00714676" w:rsidRPr="00EA0109" w:rsidRDefault="00714676" w:rsidP="009B7CE6">
      <w:pPr>
        <w:numPr>
          <w:ilvl w:val="1"/>
          <w:numId w:val="1"/>
        </w:numPr>
        <w:suppressAutoHyphens/>
        <w:ind w:left="709" w:hanging="709"/>
        <w:jc w:val="both"/>
        <w:rPr>
          <w:rFonts w:ascii="Verdana" w:hAnsi="Verdana" w:cs="Verdana"/>
          <w:sz w:val="20"/>
          <w:szCs w:val="20"/>
        </w:rPr>
      </w:pPr>
      <w:r w:rsidRPr="00EA0109">
        <w:rPr>
          <w:rFonts w:ascii="Verdana" w:hAnsi="Verdana" w:cs="Verdana"/>
          <w:sz w:val="20"/>
          <w:szCs w:val="20"/>
        </w:rPr>
        <w:t xml:space="preserve">Para retirada do brinde na promoção, deverá ser respeitado o horário do </w:t>
      </w:r>
      <w:r w:rsidR="00044145" w:rsidRPr="00EA0109">
        <w:rPr>
          <w:rFonts w:ascii="Verdana" w:hAnsi="Verdana" w:cs="Verdana"/>
          <w:sz w:val="20"/>
          <w:szCs w:val="20"/>
        </w:rPr>
        <w:t>balcão de retirada do brinde</w:t>
      </w:r>
      <w:r w:rsidRPr="00EA0109">
        <w:rPr>
          <w:rFonts w:ascii="Verdana" w:hAnsi="Verdana" w:cs="Verdana"/>
          <w:sz w:val="20"/>
          <w:szCs w:val="20"/>
        </w:rPr>
        <w:t xml:space="preserve"> da promoção, que é de Segunda-feira a Sábado das 10</w:t>
      </w:r>
      <w:r w:rsidR="00EE65FB" w:rsidRPr="00EA0109">
        <w:rPr>
          <w:rFonts w:ascii="Verdana" w:hAnsi="Verdana" w:cs="Verdana"/>
          <w:sz w:val="20"/>
          <w:szCs w:val="20"/>
        </w:rPr>
        <w:t>h</w:t>
      </w:r>
      <w:r w:rsidRPr="00EA0109">
        <w:rPr>
          <w:rFonts w:ascii="Verdana" w:hAnsi="Verdana" w:cs="Verdana"/>
          <w:sz w:val="20"/>
          <w:szCs w:val="20"/>
        </w:rPr>
        <w:t xml:space="preserve"> às 22</w:t>
      </w:r>
      <w:r w:rsidR="00EE65FB" w:rsidRPr="00EA0109">
        <w:rPr>
          <w:rFonts w:ascii="Verdana" w:hAnsi="Verdana" w:cs="Verdana"/>
          <w:sz w:val="20"/>
          <w:szCs w:val="20"/>
        </w:rPr>
        <w:t>h</w:t>
      </w:r>
      <w:r w:rsidRPr="00EA0109">
        <w:rPr>
          <w:rFonts w:ascii="Verdana" w:hAnsi="Verdana" w:cs="Verdana"/>
          <w:sz w:val="20"/>
          <w:szCs w:val="20"/>
        </w:rPr>
        <w:t xml:space="preserve"> e Domingos e Feriados das 1</w:t>
      </w:r>
      <w:r w:rsidR="0044058F" w:rsidRPr="00EA0109">
        <w:rPr>
          <w:rFonts w:ascii="Verdana" w:hAnsi="Verdana" w:cs="Verdana"/>
          <w:sz w:val="20"/>
          <w:szCs w:val="20"/>
        </w:rPr>
        <w:t>2</w:t>
      </w:r>
      <w:r w:rsidR="00EE65FB" w:rsidRPr="00EA0109">
        <w:rPr>
          <w:rFonts w:ascii="Verdana" w:hAnsi="Verdana" w:cs="Verdana"/>
          <w:sz w:val="20"/>
          <w:szCs w:val="20"/>
        </w:rPr>
        <w:t>h</w:t>
      </w:r>
      <w:r w:rsidRPr="00EA0109">
        <w:rPr>
          <w:rFonts w:ascii="Verdana" w:hAnsi="Verdana" w:cs="Verdana"/>
          <w:sz w:val="20"/>
          <w:szCs w:val="20"/>
        </w:rPr>
        <w:t xml:space="preserve"> às 2</w:t>
      </w:r>
      <w:r w:rsidR="0044058F" w:rsidRPr="00EA0109">
        <w:rPr>
          <w:rFonts w:ascii="Verdana" w:hAnsi="Verdana" w:cs="Verdana"/>
          <w:sz w:val="20"/>
          <w:szCs w:val="20"/>
        </w:rPr>
        <w:t>1</w:t>
      </w:r>
      <w:r w:rsidR="00EE65FB" w:rsidRPr="00EA0109">
        <w:rPr>
          <w:rFonts w:ascii="Verdana" w:hAnsi="Verdana" w:cs="Verdana"/>
          <w:sz w:val="20"/>
          <w:szCs w:val="20"/>
        </w:rPr>
        <w:t>h</w:t>
      </w:r>
      <w:r w:rsidRPr="00EA0109">
        <w:rPr>
          <w:rFonts w:ascii="Verdana" w:hAnsi="Verdana" w:cs="Verdana"/>
          <w:sz w:val="20"/>
          <w:szCs w:val="20"/>
        </w:rPr>
        <w:t xml:space="preserve">. Todavia, na hipótese de modificação de funcionamento do </w:t>
      </w:r>
      <w:r w:rsidR="00F61C0E" w:rsidRPr="00EA0109">
        <w:rPr>
          <w:rFonts w:ascii="Verdana" w:hAnsi="Verdana" w:cs="Verdana"/>
          <w:sz w:val="20"/>
          <w:szCs w:val="20"/>
        </w:rPr>
        <w:t>Shopping da Ilha</w:t>
      </w:r>
      <w:r w:rsidRPr="00EA0109">
        <w:rPr>
          <w:rFonts w:ascii="Verdana" w:hAnsi="Verdana" w:cs="Verdana"/>
          <w:sz w:val="20"/>
          <w:szCs w:val="20"/>
        </w:rPr>
        <w:t xml:space="preserve">, e/ou do </w:t>
      </w:r>
      <w:r w:rsidR="00044145" w:rsidRPr="00EA0109">
        <w:rPr>
          <w:rFonts w:ascii="Verdana" w:hAnsi="Verdana" w:cs="Verdana"/>
          <w:sz w:val="20"/>
          <w:szCs w:val="20"/>
        </w:rPr>
        <w:t>balcão de retirada do brinde</w:t>
      </w:r>
      <w:r w:rsidRPr="00EA0109">
        <w:rPr>
          <w:rFonts w:ascii="Verdana" w:hAnsi="Verdana" w:cs="Verdana"/>
          <w:sz w:val="20"/>
          <w:szCs w:val="20"/>
        </w:rPr>
        <w:t xml:space="preserve">, este funcionará em conformidade com o novo horário de funcionamento estabelecido no </w:t>
      </w:r>
      <w:r w:rsidR="00044145" w:rsidRPr="00EA0109">
        <w:rPr>
          <w:rFonts w:ascii="Verdana" w:hAnsi="Verdana" w:cs="Verdana"/>
          <w:sz w:val="20"/>
          <w:szCs w:val="20"/>
        </w:rPr>
        <w:t>balcão de retirada do brinde</w:t>
      </w:r>
      <w:r w:rsidRPr="00EA0109">
        <w:rPr>
          <w:rFonts w:ascii="Verdana" w:hAnsi="Verdana" w:cs="Verdana"/>
          <w:sz w:val="20"/>
          <w:szCs w:val="20"/>
        </w:rPr>
        <w:t xml:space="preserve"> da promoção, conforme decisão da empresa Promotora.</w:t>
      </w:r>
    </w:p>
    <w:p w14:paraId="6C4ABEA5" w14:textId="734826D4" w:rsidR="00714676" w:rsidRPr="00EA0109" w:rsidRDefault="00714676" w:rsidP="009B7CE6">
      <w:pPr>
        <w:tabs>
          <w:tab w:val="left" w:pos="709"/>
        </w:tabs>
        <w:jc w:val="both"/>
        <w:rPr>
          <w:rFonts w:ascii="Verdana" w:hAnsi="Verdana" w:cs="Arial"/>
          <w:sz w:val="20"/>
          <w:szCs w:val="20"/>
        </w:rPr>
      </w:pPr>
    </w:p>
    <w:p w14:paraId="2623EF2E" w14:textId="720B3628" w:rsidR="00714676" w:rsidRPr="00EA0109" w:rsidRDefault="002C5637" w:rsidP="009B7CE6">
      <w:pPr>
        <w:numPr>
          <w:ilvl w:val="1"/>
          <w:numId w:val="1"/>
        </w:numPr>
        <w:tabs>
          <w:tab w:val="left" w:pos="709"/>
        </w:tabs>
        <w:ind w:left="709" w:hanging="567"/>
        <w:jc w:val="both"/>
        <w:rPr>
          <w:rFonts w:ascii="Verdana" w:hAnsi="Verdana" w:cs="Arial"/>
          <w:sz w:val="20"/>
          <w:szCs w:val="20"/>
        </w:rPr>
      </w:pPr>
      <w:r w:rsidRPr="00EA0109">
        <w:rPr>
          <w:rFonts w:ascii="Verdana" w:hAnsi="Verdana" w:cs="Arial"/>
          <w:sz w:val="20"/>
          <w:szCs w:val="20"/>
        </w:rPr>
        <w:t>As notas fiscais e/ou c</w:t>
      </w:r>
      <w:r w:rsidR="00EE65FB" w:rsidRPr="00EA0109">
        <w:rPr>
          <w:rFonts w:ascii="Verdana" w:hAnsi="Verdana" w:cs="Arial"/>
          <w:sz w:val="20"/>
          <w:szCs w:val="20"/>
        </w:rPr>
        <w:t xml:space="preserve">upons fiscais emitidos entre </w:t>
      </w:r>
      <w:r w:rsidRPr="00EA0109">
        <w:rPr>
          <w:rFonts w:ascii="Verdana" w:hAnsi="Verdana" w:cs="Arial"/>
          <w:sz w:val="20"/>
          <w:szCs w:val="20"/>
        </w:rPr>
        <w:t>o dia</w:t>
      </w:r>
      <w:r w:rsidR="00B828E9" w:rsidRPr="00EA0109">
        <w:rPr>
          <w:rFonts w:ascii="Verdana" w:hAnsi="Verdana" w:cs="Arial"/>
          <w:sz w:val="20"/>
          <w:szCs w:val="20"/>
        </w:rPr>
        <w:t xml:space="preserve"> </w:t>
      </w:r>
      <w:r w:rsidR="00EA0109" w:rsidRPr="00EA0109">
        <w:rPr>
          <w:rFonts w:ascii="Verdana" w:hAnsi="Verdana" w:cs="Arial"/>
          <w:sz w:val="20"/>
          <w:szCs w:val="20"/>
        </w:rPr>
        <w:t>17 de junho</w:t>
      </w:r>
      <w:r w:rsidR="000607A6" w:rsidRPr="00EA0109">
        <w:rPr>
          <w:rFonts w:ascii="Verdana" w:hAnsi="Verdana" w:cs="Arial"/>
          <w:sz w:val="20"/>
          <w:szCs w:val="20"/>
        </w:rPr>
        <w:t xml:space="preserve"> de </w:t>
      </w:r>
      <w:r w:rsidR="00FD1E63" w:rsidRPr="00EA0109">
        <w:rPr>
          <w:rFonts w:ascii="Verdana" w:hAnsi="Verdana" w:cs="Arial"/>
          <w:sz w:val="20"/>
          <w:szCs w:val="20"/>
        </w:rPr>
        <w:t>2026</w:t>
      </w:r>
      <w:r w:rsidRPr="00EA0109">
        <w:rPr>
          <w:rFonts w:ascii="Verdana" w:hAnsi="Verdana" w:cs="Arial"/>
          <w:sz w:val="20"/>
          <w:szCs w:val="20"/>
        </w:rPr>
        <w:t xml:space="preserve"> até o dia </w:t>
      </w:r>
      <w:r w:rsidR="00AD3406" w:rsidRPr="00EA0109">
        <w:rPr>
          <w:rFonts w:ascii="Verdana" w:hAnsi="Verdana" w:cs="Arial"/>
          <w:sz w:val="20"/>
          <w:szCs w:val="20"/>
        </w:rPr>
        <w:t>31 de julho</w:t>
      </w:r>
      <w:r w:rsidR="000607A6" w:rsidRPr="00EA0109">
        <w:rPr>
          <w:rFonts w:ascii="Verdana" w:hAnsi="Verdana" w:cs="Arial"/>
          <w:sz w:val="20"/>
          <w:szCs w:val="20"/>
        </w:rPr>
        <w:t xml:space="preserve"> de </w:t>
      </w:r>
      <w:r w:rsidR="00FD1E63" w:rsidRPr="00EA0109">
        <w:rPr>
          <w:rFonts w:ascii="Verdana" w:hAnsi="Verdana" w:cs="Arial"/>
          <w:sz w:val="20"/>
          <w:szCs w:val="20"/>
        </w:rPr>
        <w:t>2026</w:t>
      </w:r>
      <w:r w:rsidRPr="00EA0109">
        <w:rPr>
          <w:rFonts w:ascii="Verdana" w:hAnsi="Verdana" w:cs="Arial"/>
          <w:sz w:val="20"/>
          <w:szCs w:val="20"/>
        </w:rPr>
        <w:t xml:space="preserve"> serão considerados, estando certo de que qualquer </w:t>
      </w:r>
      <w:r w:rsidRPr="00EA0109">
        <w:rPr>
          <w:rFonts w:ascii="Verdana" w:hAnsi="Verdana" w:cs="Arial"/>
          <w:sz w:val="20"/>
          <w:szCs w:val="20"/>
        </w:rPr>
        <w:lastRenderedPageBreak/>
        <w:t xml:space="preserve">período antes e/ou depois deste período de realização promocional será desconsiderado para efeitos de troca. </w:t>
      </w:r>
    </w:p>
    <w:p w14:paraId="4B9B7959" w14:textId="77777777" w:rsidR="00714676" w:rsidRPr="00EA0109" w:rsidRDefault="00714676" w:rsidP="009B7CE6">
      <w:pPr>
        <w:pStyle w:val="PargrafodaLista"/>
        <w:rPr>
          <w:rFonts w:ascii="Verdana" w:hAnsi="Verdana" w:cs="Verdana"/>
          <w:sz w:val="20"/>
          <w:szCs w:val="20"/>
        </w:rPr>
      </w:pPr>
    </w:p>
    <w:p w14:paraId="176DBB60" w14:textId="1BEB1F7E" w:rsidR="00714676" w:rsidRPr="00EA0109" w:rsidRDefault="00714676" w:rsidP="009B7CE6">
      <w:pPr>
        <w:numPr>
          <w:ilvl w:val="1"/>
          <w:numId w:val="1"/>
        </w:numPr>
        <w:tabs>
          <w:tab w:val="left" w:pos="709"/>
        </w:tabs>
        <w:ind w:left="709" w:hanging="567"/>
        <w:jc w:val="both"/>
        <w:rPr>
          <w:rFonts w:ascii="Verdana" w:hAnsi="Verdana" w:cs="Arial"/>
          <w:sz w:val="20"/>
          <w:szCs w:val="20"/>
        </w:rPr>
      </w:pPr>
      <w:r w:rsidRPr="00EA0109">
        <w:rPr>
          <w:rFonts w:ascii="Verdana" w:hAnsi="Verdana" w:cs="Verdana"/>
          <w:sz w:val="20"/>
          <w:szCs w:val="20"/>
        </w:rPr>
        <w:t>As notas e/ou cupons fiscais poderão ser cadastradas apenas uma única vez durante toda a promoção, após o cadastro a mesma será bloqueada pelo sistema não sendo permitido novo cadastramento da mesma na promoção.</w:t>
      </w:r>
    </w:p>
    <w:p w14:paraId="5D00E82A" w14:textId="77777777" w:rsidR="002C5637" w:rsidRPr="00EA0109" w:rsidRDefault="002C5637" w:rsidP="009B7CE6">
      <w:pPr>
        <w:tabs>
          <w:tab w:val="left" w:pos="709"/>
        </w:tabs>
        <w:ind w:left="709" w:hanging="709"/>
        <w:jc w:val="both"/>
        <w:rPr>
          <w:rFonts w:ascii="Verdana" w:hAnsi="Verdana" w:cs="Arial"/>
          <w:sz w:val="20"/>
          <w:szCs w:val="20"/>
        </w:rPr>
      </w:pPr>
    </w:p>
    <w:p w14:paraId="06D78C6C" w14:textId="3CD67FB2" w:rsidR="002C5637" w:rsidRPr="00EA0109" w:rsidRDefault="002C5637" w:rsidP="009B7CE6">
      <w:pPr>
        <w:numPr>
          <w:ilvl w:val="1"/>
          <w:numId w:val="1"/>
        </w:numPr>
        <w:tabs>
          <w:tab w:val="left" w:pos="709"/>
        </w:tabs>
        <w:ind w:left="709" w:hanging="709"/>
        <w:jc w:val="both"/>
        <w:rPr>
          <w:rFonts w:ascii="Verdana" w:hAnsi="Verdana" w:cs="Arial"/>
          <w:sz w:val="20"/>
          <w:szCs w:val="20"/>
        </w:rPr>
      </w:pPr>
      <w:r w:rsidRPr="00EA0109">
        <w:rPr>
          <w:rFonts w:ascii="Verdana" w:hAnsi="Verdana" w:cs="Arial"/>
          <w:sz w:val="20"/>
          <w:szCs w:val="20"/>
        </w:rPr>
        <w:t xml:space="preserve">Visando garantir, ainda, a idoneidade da promoção, no caso de apresentação pelo participante de mais de 3 (três) comprovantes de compra emitidos pelas mesmas lojas e/ou quiosques participantes e/ou mesmos Fast-foods e/ou restaurantes participantes, com numeração sequenciada ou não, contendo a mesma data de emissão ou, ainda, independentemente da data de emissão da nota/cupom fiscal, o Shopping se reserva o direito de consultar a loja emitente, bem como a sua Administração, antes de entregar os </w:t>
      </w:r>
      <w:r w:rsidR="00E762E0" w:rsidRPr="00EA0109">
        <w:rPr>
          <w:rFonts w:ascii="Verdana" w:hAnsi="Verdana" w:cs="Arial"/>
          <w:sz w:val="20"/>
          <w:szCs w:val="20"/>
        </w:rPr>
        <w:t>brinde</w:t>
      </w:r>
      <w:r w:rsidRPr="00EA0109">
        <w:rPr>
          <w:rFonts w:ascii="Verdana" w:hAnsi="Verdana" w:cs="Arial"/>
          <w:sz w:val="20"/>
          <w:szCs w:val="20"/>
        </w:rPr>
        <w:t xml:space="preserve"> correspondentes a estas notas. Em caso de confirmação de alguma irregularidade, as respectivas notas/cupons fiscais serão carimbadas e invalidadas para efeito de participação nesta promoção.</w:t>
      </w:r>
    </w:p>
    <w:p w14:paraId="1632B3B3" w14:textId="77777777" w:rsidR="002C5637" w:rsidRPr="00EA0109" w:rsidRDefault="002C5637" w:rsidP="009B7CE6">
      <w:pPr>
        <w:tabs>
          <w:tab w:val="left" w:pos="709"/>
        </w:tabs>
        <w:ind w:left="709" w:hanging="709"/>
        <w:jc w:val="both"/>
        <w:rPr>
          <w:rFonts w:ascii="Verdana" w:hAnsi="Verdana" w:cs="Arial"/>
          <w:sz w:val="20"/>
          <w:szCs w:val="20"/>
        </w:rPr>
      </w:pPr>
    </w:p>
    <w:p w14:paraId="322490CD" w14:textId="0A92CEDF" w:rsidR="002C5637" w:rsidRPr="00EA0109" w:rsidRDefault="002C5637" w:rsidP="009B7CE6">
      <w:pPr>
        <w:numPr>
          <w:ilvl w:val="1"/>
          <w:numId w:val="1"/>
        </w:numPr>
        <w:tabs>
          <w:tab w:val="left" w:pos="709"/>
        </w:tabs>
        <w:ind w:left="709" w:hanging="709"/>
        <w:jc w:val="both"/>
        <w:rPr>
          <w:rFonts w:ascii="Verdana" w:hAnsi="Verdana" w:cs="Arial"/>
          <w:sz w:val="20"/>
          <w:szCs w:val="20"/>
        </w:rPr>
      </w:pPr>
      <w:r w:rsidRPr="00EA0109">
        <w:rPr>
          <w:rFonts w:ascii="Verdana" w:hAnsi="Verdana" w:cs="Arial"/>
          <w:sz w:val="20"/>
          <w:szCs w:val="20"/>
        </w:rPr>
        <w:t>As notas e/ou cupons fiscais referentes às compras realizadas em drogarias/farmácias, somente serão consideradas para efeito de atribuição d</w:t>
      </w:r>
      <w:r w:rsidR="00E762E0" w:rsidRPr="00EA0109">
        <w:rPr>
          <w:rFonts w:ascii="Verdana" w:hAnsi="Verdana" w:cs="Arial"/>
          <w:sz w:val="20"/>
          <w:szCs w:val="20"/>
        </w:rPr>
        <w:t xml:space="preserve">o brinde </w:t>
      </w:r>
      <w:r w:rsidRPr="00EA0109">
        <w:rPr>
          <w:rFonts w:ascii="Verdana" w:hAnsi="Verdana" w:cs="Arial"/>
          <w:sz w:val="20"/>
          <w:szCs w:val="20"/>
        </w:rPr>
        <w:t>nesta promoção, quanto aos artigos de higiene pessoal, perfumaria e cosméticos, portanto, a compra de medicamentos não será computada.</w:t>
      </w:r>
    </w:p>
    <w:p w14:paraId="3FD3D9D8" w14:textId="77777777" w:rsidR="002C5637" w:rsidRPr="00EA0109" w:rsidRDefault="002C5637" w:rsidP="009B7CE6">
      <w:pPr>
        <w:tabs>
          <w:tab w:val="left" w:pos="709"/>
        </w:tabs>
        <w:ind w:left="709" w:hanging="709"/>
        <w:jc w:val="both"/>
        <w:rPr>
          <w:rFonts w:ascii="Verdana" w:hAnsi="Verdana" w:cs="Arial"/>
          <w:sz w:val="20"/>
          <w:szCs w:val="20"/>
        </w:rPr>
      </w:pPr>
    </w:p>
    <w:p w14:paraId="3D591759" w14:textId="6E67EB4E" w:rsidR="002C5637" w:rsidRPr="00EA0109" w:rsidRDefault="002C5637" w:rsidP="009B7CE6">
      <w:pPr>
        <w:numPr>
          <w:ilvl w:val="1"/>
          <w:numId w:val="1"/>
        </w:numPr>
        <w:tabs>
          <w:tab w:val="left" w:pos="709"/>
        </w:tabs>
        <w:ind w:left="709" w:hanging="709"/>
        <w:jc w:val="both"/>
        <w:rPr>
          <w:rFonts w:ascii="Verdana" w:hAnsi="Verdana" w:cs="Arial"/>
          <w:sz w:val="20"/>
          <w:szCs w:val="20"/>
        </w:rPr>
      </w:pPr>
      <w:r w:rsidRPr="00EA0109">
        <w:rPr>
          <w:rFonts w:ascii="Verdana" w:hAnsi="Verdana" w:cs="Arial"/>
          <w:sz w:val="20"/>
          <w:szCs w:val="20"/>
        </w:rPr>
        <w:t xml:space="preserve">No caso das agências de viagem e prestadores de serviço, será aceito para participar da promoção comprovante de compra, mediante apresentação de recibo com CNPJ, endereço da loja no </w:t>
      </w:r>
      <w:r w:rsidR="00F61C0E" w:rsidRPr="00EA0109">
        <w:rPr>
          <w:rFonts w:ascii="Verdana" w:hAnsi="Verdana" w:cs="Arial"/>
          <w:sz w:val="20"/>
          <w:szCs w:val="20"/>
        </w:rPr>
        <w:t>Shopping da Ilha</w:t>
      </w:r>
      <w:r w:rsidRPr="00EA0109">
        <w:rPr>
          <w:rFonts w:ascii="Verdana" w:hAnsi="Verdana" w:cs="Arial"/>
          <w:sz w:val="20"/>
          <w:szCs w:val="20"/>
        </w:rPr>
        <w:t>, data e valor da compra.</w:t>
      </w:r>
    </w:p>
    <w:p w14:paraId="1DE1900B" w14:textId="77777777" w:rsidR="002C5637" w:rsidRPr="00EA0109" w:rsidRDefault="002C5637" w:rsidP="009B7CE6">
      <w:pPr>
        <w:tabs>
          <w:tab w:val="left" w:pos="709"/>
        </w:tabs>
        <w:ind w:left="709" w:hanging="709"/>
        <w:jc w:val="both"/>
        <w:rPr>
          <w:rFonts w:ascii="Verdana" w:hAnsi="Verdana" w:cs="Arial"/>
          <w:sz w:val="20"/>
          <w:szCs w:val="20"/>
        </w:rPr>
      </w:pPr>
    </w:p>
    <w:p w14:paraId="715FC03F" w14:textId="59FC96B4" w:rsidR="002C5637" w:rsidRPr="00EA0109" w:rsidRDefault="002C5637" w:rsidP="009B7CE6">
      <w:pPr>
        <w:numPr>
          <w:ilvl w:val="1"/>
          <w:numId w:val="1"/>
        </w:numPr>
        <w:tabs>
          <w:tab w:val="left" w:pos="709"/>
        </w:tabs>
        <w:ind w:left="709" w:hanging="709"/>
        <w:jc w:val="both"/>
        <w:rPr>
          <w:rFonts w:ascii="Verdana" w:hAnsi="Verdana" w:cs="Arial"/>
          <w:sz w:val="20"/>
          <w:szCs w:val="20"/>
        </w:rPr>
      </w:pPr>
      <w:r w:rsidRPr="00EA0109">
        <w:rPr>
          <w:rFonts w:ascii="Verdana" w:hAnsi="Verdana" w:cs="Arial"/>
          <w:sz w:val="20"/>
          <w:szCs w:val="20"/>
        </w:rPr>
        <w:t xml:space="preserve">Nos casos de lojas que possuam Centro de Distribuição de Mercadorias localizado fora do </w:t>
      </w:r>
      <w:r w:rsidR="00F61C0E" w:rsidRPr="00EA0109">
        <w:rPr>
          <w:rFonts w:ascii="Verdana" w:hAnsi="Verdana" w:cs="Arial"/>
          <w:sz w:val="20"/>
          <w:szCs w:val="20"/>
        </w:rPr>
        <w:t>Shopping da Ilha</w:t>
      </w:r>
      <w:r w:rsidRPr="00EA0109">
        <w:rPr>
          <w:rFonts w:ascii="Verdana" w:hAnsi="Verdana" w:cs="Arial"/>
          <w:sz w:val="20"/>
          <w:szCs w:val="20"/>
        </w:rPr>
        <w:t xml:space="preserve"> serão aceitos os “Pedidos de Compra”, caso o pedido seja entregue após a data de término da promoção, desde que possua também o carimbo com CNPJ da loja do Shopping e assinatura do responsável da loja pelo documento, no lugar da nota fiscal, tendo em vista que a nota fiscal é enviada somente na entrega do produto. Nestes casos, após receber o produto, o cliente não poderá participar novamente da promoção com a nota fiscal correspondente ao “Pedido de Compra” já utilizado.</w:t>
      </w:r>
    </w:p>
    <w:p w14:paraId="015F3151" w14:textId="77777777" w:rsidR="002C5637" w:rsidRPr="00EA0109" w:rsidRDefault="002C5637" w:rsidP="009B7CE6">
      <w:pPr>
        <w:tabs>
          <w:tab w:val="left" w:pos="709"/>
        </w:tabs>
        <w:ind w:left="709" w:hanging="709"/>
        <w:jc w:val="both"/>
        <w:rPr>
          <w:rFonts w:ascii="Verdana" w:hAnsi="Verdana" w:cs="Arial"/>
          <w:sz w:val="20"/>
          <w:szCs w:val="20"/>
        </w:rPr>
      </w:pPr>
    </w:p>
    <w:p w14:paraId="3BF3B0CA" w14:textId="709E1732" w:rsidR="002C5637" w:rsidRPr="00EA0109" w:rsidRDefault="002C5637" w:rsidP="009B7CE6">
      <w:pPr>
        <w:numPr>
          <w:ilvl w:val="1"/>
          <w:numId w:val="1"/>
        </w:numPr>
        <w:tabs>
          <w:tab w:val="left" w:pos="709"/>
        </w:tabs>
        <w:ind w:left="709" w:hanging="709"/>
        <w:jc w:val="both"/>
        <w:rPr>
          <w:rFonts w:ascii="Verdana" w:hAnsi="Verdana" w:cs="Arial"/>
          <w:sz w:val="20"/>
          <w:szCs w:val="20"/>
        </w:rPr>
      </w:pPr>
      <w:r w:rsidRPr="00EA0109">
        <w:rPr>
          <w:rFonts w:ascii="Verdana" w:hAnsi="Verdana" w:cs="Arial"/>
          <w:sz w:val="20"/>
          <w:szCs w:val="20"/>
        </w:rPr>
        <w:t xml:space="preserve">No que se refere às lojas e quiosques do </w:t>
      </w:r>
      <w:r w:rsidR="00F61C0E" w:rsidRPr="00EA0109">
        <w:rPr>
          <w:rFonts w:ascii="Verdana" w:hAnsi="Verdana" w:cs="Arial"/>
          <w:sz w:val="20"/>
          <w:szCs w:val="20"/>
        </w:rPr>
        <w:t>Shopping da Ilha</w:t>
      </w:r>
      <w:r w:rsidRPr="00EA0109">
        <w:rPr>
          <w:rFonts w:ascii="Verdana" w:hAnsi="Verdana" w:cs="Arial"/>
          <w:sz w:val="20"/>
          <w:szCs w:val="20"/>
        </w:rPr>
        <w:t xml:space="preserve">, participantes da promoção, que por razões tributárias, são desobrigados de emitir nota fiscal ou cuja nota fiscal é entregue somente após o pagamento do produto, a Promotora se reserva o direito de apreciar cada caso, com base no tipo de comprovante de compra a ser apresentado pelo participante na central de trocas, para que este possa ter direito aos </w:t>
      </w:r>
      <w:r w:rsidR="00E762E0" w:rsidRPr="00EA0109">
        <w:rPr>
          <w:rFonts w:ascii="Verdana" w:hAnsi="Verdana" w:cs="Arial"/>
          <w:sz w:val="20"/>
          <w:szCs w:val="20"/>
        </w:rPr>
        <w:t>brindes</w:t>
      </w:r>
      <w:r w:rsidRPr="00EA0109">
        <w:rPr>
          <w:rFonts w:ascii="Verdana" w:hAnsi="Verdana" w:cs="Arial"/>
          <w:sz w:val="20"/>
          <w:szCs w:val="20"/>
        </w:rPr>
        <w:t xml:space="preserve"> da promoção, cabendo à Promotora a decisão final.</w:t>
      </w:r>
    </w:p>
    <w:p w14:paraId="0ED2105A" w14:textId="77777777" w:rsidR="002C5637" w:rsidRPr="00EA0109" w:rsidRDefault="002C5637" w:rsidP="009B7CE6">
      <w:pPr>
        <w:tabs>
          <w:tab w:val="left" w:pos="709"/>
        </w:tabs>
        <w:ind w:left="709" w:hanging="709"/>
        <w:jc w:val="both"/>
        <w:rPr>
          <w:rFonts w:ascii="Verdana" w:hAnsi="Verdana" w:cs="Arial"/>
          <w:sz w:val="20"/>
          <w:szCs w:val="20"/>
        </w:rPr>
      </w:pPr>
    </w:p>
    <w:p w14:paraId="2BC9F8E8" w14:textId="77777777" w:rsidR="002C5637" w:rsidRPr="00EA0109" w:rsidRDefault="002C5637" w:rsidP="009B7CE6">
      <w:pPr>
        <w:numPr>
          <w:ilvl w:val="1"/>
          <w:numId w:val="1"/>
        </w:numPr>
        <w:tabs>
          <w:tab w:val="left" w:pos="709"/>
        </w:tabs>
        <w:ind w:left="709" w:hanging="709"/>
        <w:jc w:val="both"/>
        <w:rPr>
          <w:rFonts w:ascii="Verdana" w:hAnsi="Verdana" w:cs="Arial"/>
          <w:sz w:val="20"/>
          <w:szCs w:val="20"/>
        </w:rPr>
      </w:pPr>
      <w:r w:rsidRPr="00EA0109">
        <w:rPr>
          <w:rFonts w:ascii="Verdana" w:hAnsi="Verdana" w:cs="Arial"/>
          <w:sz w:val="20"/>
          <w:szCs w:val="20"/>
        </w:rPr>
        <w:t>Para as lojas participantes que emitem/enviam nota fiscal eletrônica e/ou notas fiscais identificadas com CPF, somente poderão ser cadastradas pelo próprio participante identificado na nota fiscal, ou seja, não será permitida a troca da Nota fiscal em nome de terceiros.</w:t>
      </w:r>
    </w:p>
    <w:p w14:paraId="7E5E9633" w14:textId="77777777" w:rsidR="002C5637" w:rsidRPr="00EA0109" w:rsidRDefault="002C5637" w:rsidP="009B7CE6">
      <w:pPr>
        <w:tabs>
          <w:tab w:val="left" w:pos="709"/>
        </w:tabs>
        <w:ind w:left="709" w:hanging="709"/>
        <w:jc w:val="both"/>
        <w:rPr>
          <w:rFonts w:ascii="Verdana" w:hAnsi="Verdana" w:cs="Arial"/>
          <w:sz w:val="20"/>
          <w:szCs w:val="20"/>
        </w:rPr>
      </w:pPr>
    </w:p>
    <w:p w14:paraId="0DB50C08" w14:textId="77777777" w:rsidR="002C5637" w:rsidRPr="00EA0109" w:rsidRDefault="002C5637" w:rsidP="009B7CE6">
      <w:pPr>
        <w:numPr>
          <w:ilvl w:val="1"/>
          <w:numId w:val="1"/>
        </w:numPr>
        <w:tabs>
          <w:tab w:val="left" w:pos="709"/>
        </w:tabs>
        <w:ind w:left="709" w:hanging="709"/>
        <w:jc w:val="both"/>
        <w:rPr>
          <w:rFonts w:ascii="Verdana" w:hAnsi="Verdana" w:cs="Arial"/>
          <w:sz w:val="20"/>
          <w:szCs w:val="20"/>
        </w:rPr>
      </w:pPr>
      <w:r w:rsidRPr="00EA0109">
        <w:rPr>
          <w:rFonts w:ascii="Verdana" w:hAnsi="Verdana" w:cs="Arial"/>
          <w:sz w:val="20"/>
          <w:szCs w:val="20"/>
        </w:rPr>
        <w:t>Não serão válidos para participar da promoção e, portanto, não serão aceitos para efeitos de troca nesta promoção: nota(s) e/ou cupom(</w:t>
      </w:r>
      <w:proofErr w:type="spellStart"/>
      <w:r w:rsidRPr="00EA0109">
        <w:rPr>
          <w:rFonts w:ascii="Verdana" w:hAnsi="Verdana" w:cs="Arial"/>
          <w:sz w:val="20"/>
          <w:szCs w:val="20"/>
        </w:rPr>
        <w:t>ns</w:t>
      </w:r>
      <w:proofErr w:type="spellEnd"/>
      <w:r w:rsidRPr="00EA0109">
        <w:rPr>
          <w:rFonts w:ascii="Verdana" w:hAnsi="Verdana" w:cs="Arial"/>
          <w:sz w:val="20"/>
          <w:szCs w:val="20"/>
        </w:rPr>
        <w:t>) fiscal(</w:t>
      </w:r>
      <w:proofErr w:type="spellStart"/>
      <w:r w:rsidRPr="00EA0109">
        <w:rPr>
          <w:rFonts w:ascii="Verdana" w:hAnsi="Verdana" w:cs="Arial"/>
          <w:sz w:val="20"/>
          <w:szCs w:val="20"/>
        </w:rPr>
        <w:t>is</w:t>
      </w:r>
      <w:proofErr w:type="spellEnd"/>
      <w:r w:rsidRPr="00EA0109">
        <w:rPr>
          <w:rFonts w:ascii="Verdana" w:hAnsi="Verdana" w:cs="Arial"/>
          <w:sz w:val="20"/>
          <w:szCs w:val="20"/>
        </w:rPr>
        <w:t>) emitidos por lojas ou quiosques não participantes da presente promoção, ilegível(</w:t>
      </w:r>
      <w:proofErr w:type="spellStart"/>
      <w:r w:rsidRPr="00EA0109">
        <w:rPr>
          <w:rFonts w:ascii="Verdana" w:hAnsi="Verdana" w:cs="Arial"/>
          <w:sz w:val="20"/>
          <w:szCs w:val="20"/>
        </w:rPr>
        <w:t>is</w:t>
      </w:r>
      <w:proofErr w:type="spellEnd"/>
      <w:r w:rsidRPr="00EA0109">
        <w:rPr>
          <w:rFonts w:ascii="Verdana" w:hAnsi="Verdana" w:cs="Arial"/>
          <w:sz w:val="20"/>
          <w:szCs w:val="20"/>
        </w:rPr>
        <w:t>),  rasurado(s) ou que tenham qualquer tipo de modificação; nota(s) e/ou cupom(</w:t>
      </w:r>
      <w:proofErr w:type="spellStart"/>
      <w:r w:rsidRPr="00EA0109">
        <w:rPr>
          <w:rFonts w:ascii="Verdana" w:hAnsi="Verdana" w:cs="Arial"/>
          <w:sz w:val="20"/>
          <w:szCs w:val="20"/>
        </w:rPr>
        <w:t>ns</w:t>
      </w:r>
      <w:proofErr w:type="spellEnd"/>
      <w:r w:rsidRPr="00EA0109">
        <w:rPr>
          <w:rFonts w:ascii="Verdana" w:hAnsi="Verdana" w:cs="Arial"/>
          <w:sz w:val="20"/>
          <w:szCs w:val="20"/>
        </w:rPr>
        <w:t>) fiscal(</w:t>
      </w:r>
      <w:proofErr w:type="spellStart"/>
      <w:r w:rsidRPr="00EA0109">
        <w:rPr>
          <w:rFonts w:ascii="Verdana" w:hAnsi="Verdana" w:cs="Arial"/>
          <w:sz w:val="20"/>
          <w:szCs w:val="20"/>
        </w:rPr>
        <w:t>is</w:t>
      </w:r>
      <w:proofErr w:type="spellEnd"/>
      <w:r w:rsidRPr="00EA0109">
        <w:rPr>
          <w:rFonts w:ascii="Verdana" w:hAnsi="Verdana" w:cs="Arial"/>
          <w:sz w:val="20"/>
          <w:szCs w:val="20"/>
        </w:rPr>
        <w:t xml:space="preserve">) relativas à aquisição dos serviços de  estacionamento, serviços bancários, câmbio, lotérica, clínicas de exames laboratoriais e </w:t>
      </w:r>
      <w:r w:rsidRPr="00EA0109">
        <w:rPr>
          <w:rFonts w:ascii="Verdana" w:hAnsi="Verdana" w:cs="Arial"/>
          <w:sz w:val="20"/>
          <w:szCs w:val="20"/>
        </w:rPr>
        <w:lastRenderedPageBreak/>
        <w:t>diagnósticos por imagem, médicas e odontológicas; nota(s) e/ou cupom(</w:t>
      </w:r>
      <w:proofErr w:type="spellStart"/>
      <w:r w:rsidRPr="00EA0109">
        <w:rPr>
          <w:rFonts w:ascii="Verdana" w:hAnsi="Verdana" w:cs="Arial"/>
          <w:sz w:val="20"/>
          <w:szCs w:val="20"/>
        </w:rPr>
        <w:t>ns</w:t>
      </w:r>
      <w:proofErr w:type="spellEnd"/>
      <w:r w:rsidRPr="00EA0109">
        <w:rPr>
          <w:rFonts w:ascii="Verdana" w:hAnsi="Verdana" w:cs="Arial"/>
          <w:sz w:val="20"/>
          <w:szCs w:val="20"/>
        </w:rPr>
        <w:t>) fiscal(</w:t>
      </w:r>
      <w:proofErr w:type="spellStart"/>
      <w:r w:rsidRPr="00EA0109">
        <w:rPr>
          <w:rFonts w:ascii="Verdana" w:hAnsi="Verdana" w:cs="Arial"/>
          <w:sz w:val="20"/>
          <w:szCs w:val="20"/>
        </w:rPr>
        <w:t>is</w:t>
      </w:r>
      <w:proofErr w:type="spellEnd"/>
      <w:r w:rsidRPr="00EA0109">
        <w:rPr>
          <w:rFonts w:ascii="Verdana" w:hAnsi="Verdana" w:cs="Arial"/>
          <w:sz w:val="20"/>
          <w:szCs w:val="20"/>
        </w:rPr>
        <w:t xml:space="preserve">) emitidas em nome de pessoa jurídica; comprovantes de cinemas, de estacionamentos e de ingressos de shows, espetáculos, </w:t>
      </w:r>
      <w:proofErr w:type="spellStart"/>
      <w:r w:rsidRPr="00EA0109">
        <w:rPr>
          <w:rFonts w:ascii="Verdana" w:hAnsi="Verdana" w:cs="Arial"/>
          <w:sz w:val="20"/>
          <w:szCs w:val="20"/>
        </w:rPr>
        <w:t>etc</w:t>
      </w:r>
      <w:proofErr w:type="spellEnd"/>
      <w:r w:rsidRPr="00EA0109">
        <w:rPr>
          <w:rFonts w:ascii="Verdana" w:hAnsi="Verdana" w:cs="Arial"/>
          <w:sz w:val="20"/>
          <w:szCs w:val="20"/>
        </w:rPr>
        <w:t>; comprovantes isolados de pagamentos com cartão de crédito e/ou débito ou extrato bancário comprovando o débito, devendo sempre ser apresentada a respectiva nota fiscal ou cupom fiscal original referente à compra realizada; reimpressão de comprovantes de vendas pela internet, telefone ou correios; notas e/ou cupom(</w:t>
      </w:r>
      <w:proofErr w:type="spellStart"/>
      <w:r w:rsidRPr="00EA0109">
        <w:rPr>
          <w:rFonts w:ascii="Verdana" w:hAnsi="Verdana" w:cs="Arial"/>
          <w:sz w:val="20"/>
          <w:szCs w:val="20"/>
        </w:rPr>
        <w:t>ns</w:t>
      </w:r>
      <w:proofErr w:type="spellEnd"/>
      <w:r w:rsidRPr="00EA0109">
        <w:rPr>
          <w:rFonts w:ascii="Verdana" w:hAnsi="Verdana" w:cs="Arial"/>
          <w:sz w:val="20"/>
          <w:szCs w:val="20"/>
        </w:rPr>
        <w:t>) fiscal(</w:t>
      </w:r>
      <w:proofErr w:type="spellStart"/>
      <w:r w:rsidRPr="00EA0109">
        <w:rPr>
          <w:rFonts w:ascii="Verdana" w:hAnsi="Verdana" w:cs="Arial"/>
          <w:sz w:val="20"/>
          <w:szCs w:val="20"/>
        </w:rPr>
        <w:t>is</w:t>
      </w:r>
      <w:proofErr w:type="spellEnd"/>
      <w:r w:rsidRPr="00EA0109">
        <w:rPr>
          <w:rFonts w:ascii="Verdana" w:hAnsi="Verdana" w:cs="Arial"/>
          <w:sz w:val="20"/>
          <w:szCs w:val="20"/>
        </w:rPr>
        <w:t>) referentes a compras de produtos vedados pelo Art. 10 do Decreto 70951/72, sendo estes: medicamentos, armas e munições, explosivos, fogos de artifício ou de estampido, bebidas alcoólicas, fumo e seus derivados.</w:t>
      </w:r>
    </w:p>
    <w:p w14:paraId="759B38CA" w14:textId="77777777" w:rsidR="002C5637" w:rsidRPr="00EA0109" w:rsidRDefault="002C5637" w:rsidP="009B7CE6">
      <w:pPr>
        <w:tabs>
          <w:tab w:val="left" w:pos="709"/>
        </w:tabs>
        <w:ind w:left="709" w:hanging="709"/>
        <w:jc w:val="both"/>
        <w:rPr>
          <w:rFonts w:ascii="Verdana" w:hAnsi="Verdana" w:cs="Arial"/>
          <w:sz w:val="20"/>
          <w:szCs w:val="20"/>
        </w:rPr>
      </w:pPr>
    </w:p>
    <w:p w14:paraId="5EDE8BD3" w14:textId="446ACA37" w:rsidR="002C5637" w:rsidRPr="00EA0109" w:rsidRDefault="002C5637" w:rsidP="009B7CE6">
      <w:pPr>
        <w:numPr>
          <w:ilvl w:val="1"/>
          <w:numId w:val="1"/>
        </w:numPr>
        <w:tabs>
          <w:tab w:val="left" w:pos="709"/>
        </w:tabs>
        <w:ind w:left="709" w:hanging="709"/>
        <w:jc w:val="both"/>
        <w:rPr>
          <w:rFonts w:ascii="Verdana" w:hAnsi="Verdana" w:cs="Arial"/>
          <w:sz w:val="20"/>
          <w:szCs w:val="20"/>
        </w:rPr>
      </w:pPr>
      <w:r w:rsidRPr="00EA0109">
        <w:rPr>
          <w:rFonts w:ascii="Verdana" w:hAnsi="Verdana" w:cs="Arial"/>
          <w:sz w:val="20"/>
          <w:szCs w:val="20"/>
        </w:rPr>
        <w:t xml:space="preserve">Da mesma forma, não serão válidos para participar da promoção comprovantes bancários, lotéricos, dos correios, de clínicas médicas, planos de saúde, estacionamento, cinema (exceto produtos da </w:t>
      </w:r>
      <w:proofErr w:type="spellStart"/>
      <w:r w:rsidRPr="00EA0109">
        <w:rPr>
          <w:rFonts w:ascii="Verdana" w:hAnsi="Verdana" w:cs="Arial"/>
          <w:sz w:val="20"/>
          <w:szCs w:val="20"/>
        </w:rPr>
        <w:t>Bombonière</w:t>
      </w:r>
      <w:proofErr w:type="spellEnd"/>
      <w:r w:rsidRPr="00EA0109">
        <w:rPr>
          <w:rFonts w:ascii="Verdana" w:hAnsi="Verdana" w:cs="Arial"/>
          <w:sz w:val="20"/>
          <w:szCs w:val="20"/>
        </w:rPr>
        <w:t xml:space="preserve">), casa de câmbio, correios, compra/financiamento/consórcio de imóvel, automóvel e moto, bem como qualquer outro serviço que não tenha nota fiscal com nome do estabelecimento, CNPJ e endereço localizado no </w:t>
      </w:r>
      <w:r w:rsidR="00F61C0E" w:rsidRPr="00EA0109">
        <w:rPr>
          <w:rFonts w:ascii="Verdana" w:hAnsi="Verdana" w:cs="Arial"/>
          <w:sz w:val="20"/>
          <w:szCs w:val="20"/>
        </w:rPr>
        <w:t>Shopping da Ilha</w:t>
      </w:r>
      <w:r w:rsidRPr="00EA0109">
        <w:rPr>
          <w:rFonts w:ascii="Verdana" w:hAnsi="Verdana" w:cs="Arial"/>
          <w:sz w:val="20"/>
          <w:szCs w:val="20"/>
        </w:rPr>
        <w:t>.</w:t>
      </w:r>
    </w:p>
    <w:p w14:paraId="1AA713F7" w14:textId="77777777" w:rsidR="002C5637" w:rsidRPr="00EA0109" w:rsidRDefault="002C5637" w:rsidP="009B7CE6">
      <w:pPr>
        <w:tabs>
          <w:tab w:val="left" w:pos="709"/>
        </w:tabs>
        <w:ind w:left="709" w:hanging="709"/>
        <w:jc w:val="both"/>
        <w:rPr>
          <w:rFonts w:ascii="Verdana" w:hAnsi="Verdana" w:cs="Arial"/>
          <w:sz w:val="20"/>
          <w:szCs w:val="20"/>
        </w:rPr>
      </w:pPr>
    </w:p>
    <w:p w14:paraId="16B5BD4E" w14:textId="77777777" w:rsidR="002C5637" w:rsidRPr="00EA0109" w:rsidRDefault="002C5637" w:rsidP="009B7CE6">
      <w:pPr>
        <w:numPr>
          <w:ilvl w:val="1"/>
          <w:numId w:val="1"/>
        </w:numPr>
        <w:tabs>
          <w:tab w:val="left" w:pos="709"/>
        </w:tabs>
        <w:ind w:left="709" w:hanging="709"/>
        <w:jc w:val="both"/>
        <w:rPr>
          <w:rFonts w:ascii="Verdana" w:hAnsi="Verdana" w:cs="Arial"/>
          <w:sz w:val="20"/>
          <w:szCs w:val="20"/>
        </w:rPr>
      </w:pPr>
      <w:r w:rsidRPr="00EA0109">
        <w:rPr>
          <w:rFonts w:ascii="Verdana" w:hAnsi="Verdana" w:cs="Arial"/>
          <w:sz w:val="20"/>
          <w:szCs w:val="20"/>
        </w:rPr>
        <w:t>Os participantes também não poderão utilizar-se de meios escusos para adquirir as notas ou cupons fiscais para participar desta promoção e/ou de mecanismos que criem condições de cadastramento irregular, desleais ou que atentem contra os objetivos e condições de participação previstas neste Regulamento, que é a compra de produtos/serviços nas lojas/quiosques deste Shopping, situações essas que quando identificadas, serão consideradas como infração aos termos do presente regulamento, ensejando o impedimento da participação e/ou o imediato cancelamento da inscrição do participante, sem prejuízo, ainda, das medidas cabíveis e/ou ação de regresso a ser promovida pela promotora em face do infrator.</w:t>
      </w:r>
    </w:p>
    <w:p w14:paraId="552C1341" w14:textId="77777777" w:rsidR="002C5637" w:rsidRPr="00EA0109" w:rsidRDefault="002C5637" w:rsidP="009B7CE6">
      <w:pPr>
        <w:tabs>
          <w:tab w:val="left" w:pos="709"/>
        </w:tabs>
        <w:ind w:left="709" w:hanging="709"/>
        <w:jc w:val="both"/>
        <w:rPr>
          <w:rFonts w:ascii="Verdana" w:hAnsi="Verdana" w:cs="Arial"/>
          <w:sz w:val="20"/>
          <w:szCs w:val="20"/>
        </w:rPr>
      </w:pPr>
    </w:p>
    <w:p w14:paraId="16EB8E1D" w14:textId="77777777" w:rsidR="002C5637" w:rsidRPr="00EA0109" w:rsidRDefault="002C5637" w:rsidP="009B7CE6">
      <w:pPr>
        <w:numPr>
          <w:ilvl w:val="1"/>
          <w:numId w:val="1"/>
        </w:numPr>
        <w:tabs>
          <w:tab w:val="left" w:pos="709"/>
        </w:tabs>
        <w:ind w:left="709" w:hanging="709"/>
        <w:jc w:val="both"/>
        <w:rPr>
          <w:rFonts w:ascii="Verdana" w:hAnsi="Verdana" w:cs="Arial"/>
          <w:sz w:val="20"/>
          <w:szCs w:val="20"/>
        </w:rPr>
      </w:pPr>
      <w:r w:rsidRPr="00EA0109">
        <w:rPr>
          <w:rFonts w:ascii="Verdana" w:hAnsi="Verdana" w:cs="Arial"/>
          <w:sz w:val="20"/>
          <w:szCs w:val="20"/>
        </w:rPr>
        <w:t>Será considerado o horário local do Shopping para todos os períodos descritos neste regulamento.</w:t>
      </w:r>
    </w:p>
    <w:bookmarkEnd w:id="0"/>
    <w:bookmarkEnd w:id="1"/>
    <w:p w14:paraId="04EDCE86" w14:textId="7E30B1FA" w:rsidR="00216D24" w:rsidRPr="00EA0109" w:rsidRDefault="00216D24" w:rsidP="009B7CE6">
      <w:pPr>
        <w:pStyle w:val="PargrafodaLista"/>
        <w:tabs>
          <w:tab w:val="left" w:pos="709"/>
          <w:tab w:val="left" w:pos="3969"/>
        </w:tabs>
        <w:ind w:left="0"/>
        <w:jc w:val="both"/>
        <w:rPr>
          <w:rFonts w:ascii="Verdana" w:hAnsi="Verdana" w:cs="Arial"/>
          <w:sz w:val="20"/>
          <w:szCs w:val="20"/>
        </w:rPr>
      </w:pPr>
    </w:p>
    <w:p w14:paraId="3218A008" w14:textId="77777777" w:rsidR="001D48B5" w:rsidRPr="00EA0109" w:rsidRDefault="001D48B5" w:rsidP="009B7CE6">
      <w:pPr>
        <w:pStyle w:val="PargrafodaLista"/>
        <w:numPr>
          <w:ilvl w:val="0"/>
          <w:numId w:val="1"/>
        </w:numPr>
        <w:ind w:left="709" w:hanging="709"/>
        <w:jc w:val="both"/>
        <w:rPr>
          <w:rFonts w:ascii="Verdana" w:hAnsi="Verdana" w:cs="Verdana"/>
          <w:b/>
          <w:sz w:val="20"/>
          <w:szCs w:val="20"/>
        </w:rPr>
      </w:pPr>
      <w:r w:rsidRPr="00EA0109">
        <w:rPr>
          <w:rFonts w:ascii="Verdana" w:hAnsi="Verdana" w:cs="Verdana"/>
          <w:b/>
          <w:sz w:val="20"/>
          <w:szCs w:val="20"/>
        </w:rPr>
        <w:t>BRINDES:</w:t>
      </w:r>
    </w:p>
    <w:p w14:paraId="75C012F8" w14:textId="77777777" w:rsidR="001D48B5" w:rsidRPr="00EA0109" w:rsidRDefault="001D48B5" w:rsidP="009B7CE6">
      <w:pPr>
        <w:pStyle w:val="PargrafodaLista"/>
        <w:ind w:left="709" w:hanging="709"/>
        <w:jc w:val="both"/>
        <w:rPr>
          <w:rFonts w:ascii="Verdana" w:hAnsi="Verdana" w:cs="Verdana"/>
          <w:b/>
          <w:sz w:val="20"/>
          <w:szCs w:val="20"/>
        </w:rPr>
      </w:pPr>
    </w:p>
    <w:p w14:paraId="64A4998B" w14:textId="6E2F85C7" w:rsidR="001D48B5" w:rsidRPr="00EA0109" w:rsidRDefault="001E6E50" w:rsidP="009B7CE6">
      <w:pPr>
        <w:pStyle w:val="PargrafodaLista"/>
        <w:numPr>
          <w:ilvl w:val="1"/>
          <w:numId w:val="1"/>
        </w:numPr>
        <w:ind w:left="709" w:hanging="709"/>
        <w:jc w:val="both"/>
        <w:rPr>
          <w:rFonts w:ascii="Verdana" w:hAnsi="Verdana" w:cs="Verdana"/>
          <w:sz w:val="20"/>
          <w:szCs w:val="20"/>
        </w:rPr>
      </w:pPr>
      <w:r w:rsidRPr="00EA0109">
        <w:rPr>
          <w:rFonts w:ascii="Verdana" w:hAnsi="Verdana" w:cs="Verdana"/>
          <w:sz w:val="20"/>
          <w:szCs w:val="20"/>
        </w:rPr>
        <w:t xml:space="preserve">Serão distribuídos </w:t>
      </w:r>
      <w:r w:rsidR="002E3CD3" w:rsidRPr="00EA0109">
        <w:rPr>
          <w:rFonts w:ascii="Verdana" w:hAnsi="Verdana" w:cs="Verdana"/>
          <w:sz w:val="20"/>
          <w:szCs w:val="20"/>
        </w:rPr>
        <w:t xml:space="preserve">um total de </w:t>
      </w:r>
      <w:r w:rsidR="00EA0109" w:rsidRPr="00EA0109">
        <w:rPr>
          <w:rFonts w:ascii="Verdana" w:hAnsi="Verdana" w:cs="Verdana"/>
          <w:sz w:val="20"/>
          <w:szCs w:val="20"/>
        </w:rPr>
        <w:t>2.0</w:t>
      </w:r>
      <w:r w:rsidR="00214900" w:rsidRPr="00EA0109">
        <w:rPr>
          <w:rFonts w:ascii="Verdana" w:hAnsi="Verdana" w:cs="Verdana"/>
          <w:sz w:val="20"/>
          <w:szCs w:val="20"/>
        </w:rPr>
        <w:t>00</w:t>
      </w:r>
      <w:r w:rsidR="005F14FB" w:rsidRPr="00EA0109">
        <w:rPr>
          <w:rFonts w:ascii="Verdana" w:hAnsi="Verdana" w:cs="Verdana"/>
          <w:sz w:val="20"/>
          <w:szCs w:val="20"/>
        </w:rPr>
        <w:t xml:space="preserve"> </w:t>
      </w:r>
      <w:r w:rsidR="00214900" w:rsidRPr="00EA0109">
        <w:rPr>
          <w:rFonts w:ascii="Verdana" w:hAnsi="Verdana" w:cs="Verdana"/>
          <w:sz w:val="20"/>
          <w:szCs w:val="20"/>
        </w:rPr>
        <w:t>(</w:t>
      </w:r>
      <w:r w:rsidR="00EA0109" w:rsidRPr="00EA0109">
        <w:rPr>
          <w:rFonts w:ascii="Verdana" w:hAnsi="Verdana" w:cs="Verdana"/>
          <w:sz w:val="20"/>
          <w:szCs w:val="20"/>
        </w:rPr>
        <w:t>dois mil</w:t>
      </w:r>
      <w:r w:rsidR="001D48B5" w:rsidRPr="00EA0109">
        <w:rPr>
          <w:rFonts w:ascii="Verdana" w:hAnsi="Verdana" w:cs="Verdana"/>
          <w:sz w:val="20"/>
          <w:szCs w:val="20"/>
        </w:rPr>
        <w:t xml:space="preserve">) </w:t>
      </w:r>
      <w:r w:rsidR="009571F2" w:rsidRPr="00EA0109">
        <w:rPr>
          <w:rFonts w:ascii="Verdana" w:hAnsi="Verdana" w:cs="Verdana"/>
          <w:sz w:val="20"/>
          <w:szCs w:val="20"/>
        </w:rPr>
        <w:t xml:space="preserve">brindes na promoção </w:t>
      </w:r>
      <w:r w:rsidR="009571F2" w:rsidRPr="00EA0109">
        <w:rPr>
          <w:rFonts w:ascii="Verdana" w:hAnsi="Verdana" w:cs="Verdana"/>
          <w:b/>
          <w:sz w:val="20"/>
          <w:szCs w:val="20"/>
        </w:rPr>
        <w:t>“</w:t>
      </w:r>
      <w:r w:rsidR="00AD3406" w:rsidRPr="00EA0109">
        <w:rPr>
          <w:rFonts w:ascii="Verdana" w:hAnsi="Verdana" w:cs="Verdana"/>
          <w:b/>
          <w:sz w:val="20"/>
          <w:szCs w:val="20"/>
        </w:rPr>
        <w:t>Coleção Sotaques</w:t>
      </w:r>
      <w:r w:rsidR="00634A60" w:rsidRPr="00EA0109">
        <w:rPr>
          <w:rFonts w:ascii="Verdana" w:hAnsi="Verdana" w:cs="Verdana"/>
          <w:b/>
          <w:sz w:val="20"/>
          <w:szCs w:val="20"/>
        </w:rPr>
        <w:t xml:space="preserve"> </w:t>
      </w:r>
      <w:r w:rsidR="00FD1E63" w:rsidRPr="00EA0109">
        <w:rPr>
          <w:rFonts w:ascii="Verdana" w:hAnsi="Verdana" w:cs="Verdana"/>
          <w:b/>
          <w:sz w:val="20"/>
          <w:szCs w:val="20"/>
        </w:rPr>
        <w:t>2026</w:t>
      </w:r>
      <w:r w:rsidR="009571F2" w:rsidRPr="00EA0109">
        <w:rPr>
          <w:rFonts w:ascii="Verdana" w:hAnsi="Verdana" w:cs="Verdana"/>
          <w:b/>
          <w:sz w:val="20"/>
          <w:szCs w:val="20"/>
        </w:rPr>
        <w:t xml:space="preserve"> – Shopping da Ilha”</w:t>
      </w:r>
      <w:r w:rsidR="00214900" w:rsidRPr="00EA0109">
        <w:rPr>
          <w:rFonts w:ascii="Verdana" w:hAnsi="Verdana" w:cs="Verdana"/>
          <w:sz w:val="20"/>
          <w:szCs w:val="20"/>
        </w:rPr>
        <w:t xml:space="preserve"> </w:t>
      </w:r>
      <w:r w:rsidR="001D48B5" w:rsidRPr="00EA0109">
        <w:rPr>
          <w:rFonts w:ascii="Verdana" w:hAnsi="Verdana" w:cs="Verdana"/>
          <w:sz w:val="20"/>
          <w:szCs w:val="20"/>
        </w:rPr>
        <w:t>no período de</w:t>
      </w:r>
      <w:r w:rsidR="00E762E0" w:rsidRPr="00EA0109">
        <w:rPr>
          <w:rFonts w:ascii="Verdana" w:hAnsi="Verdana" w:cs="Verdana"/>
          <w:sz w:val="20"/>
          <w:szCs w:val="20"/>
        </w:rPr>
        <w:t xml:space="preserve"> </w:t>
      </w:r>
      <w:r w:rsidR="00EA0109" w:rsidRPr="00EA0109">
        <w:rPr>
          <w:rFonts w:ascii="Verdana" w:hAnsi="Verdana" w:cs="Verdana"/>
          <w:sz w:val="20"/>
          <w:szCs w:val="20"/>
        </w:rPr>
        <w:t>17 de junho</w:t>
      </w:r>
      <w:r w:rsidR="000607A6" w:rsidRPr="00EA0109">
        <w:rPr>
          <w:rFonts w:ascii="Verdana" w:hAnsi="Verdana" w:cs="Verdana"/>
          <w:sz w:val="20"/>
          <w:szCs w:val="20"/>
        </w:rPr>
        <w:t xml:space="preserve"> de </w:t>
      </w:r>
      <w:r w:rsidR="00FD1E63" w:rsidRPr="00EA0109">
        <w:rPr>
          <w:rFonts w:ascii="Verdana" w:hAnsi="Verdana" w:cs="Verdana"/>
          <w:sz w:val="20"/>
          <w:szCs w:val="20"/>
        </w:rPr>
        <w:t>2026</w:t>
      </w:r>
      <w:r w:rsidR="00E762E0" w:rsidRPr="00EA0109">
        <w:rPr>
          <w:rFonts w:ascii="Verdana" w:hAnsi="Verdana" w:cs="Verdana"/>
          <w:sz w:val="20"/>
          <w:szCs w:val="20"/>
        </w:rPr>
        <w:t xml:space="preserve"> a</w:t>
      </w:r>
      <w:r w:rsidR="005F14FB" w:rsidRPr="00EA0109">
        <w:rPr>
          <w:rFonts w:ascii="Verdana" w:hAnsi="Verdana" w:cs="Verdana"/>
          <w:sz w:val="20"/>
          <w:szCs w:val="20"/>
        </w:rPr>
        <w:t xml:space="preserve"> </w:t>
      </w:r>
      <w:r w:rsidR="00AD3406" w:rsidRPr="00EA0109">
        <w:rPr>
          <w:rFonts w:ascii="Verdana" w:hAnsi="Verdana" w:cs="Verdana"/>
          <w:sz w:val="20"/>
          <w:szCs w:val="20"/>
        </w:rPr>
        <w:t>31 de julho</w:t>
      </w:r>
      <w:r w:rsidR="000607A6" w:rsidRPr="00EA0109">
        <w:rPr>
          <w:rFonts w:ascii="Verdana" w:hAnsi="Verdana" w:cs="Verdana"/>
          <w:sz w:val="20"/>
          <w:szCs w:val="20"/>
        </w:rPr>
        <w:t xml:space="preserve"> de </w:t>
      </w:r>
      <w:r w:rsidR="00FD1E63" w:rsidRPr="00EA0109">
        <w:rPr>
          <w:rFonts w:ascii="Verdana" w:hAnsi="Verdana" w:cs="Verdana"/>
          <w:sz w:val="20"/>
          <w:szCs w:val="20"/>
        </w:rPr>
        <w:t>2026</w:t>
      </w:r>
      <w:r w:rsidR="001D48B5" w:rsidRPr="00EA0109">
        <w:rPr>
          <w:rFonts w:ascii="Verdana" w:hAnsi="Verdana" w:cs="Verdana"/>
          <w:sz w:val="20"/>
          <w:szCs w:val="20"/>
        </w:rPr>
        <w:t xml:space="preserve"> ou enquanto durar os estoques.</w:t>
      </w:r>
    </w:p>
    <w:p w14:paraId="5992F02D" w14:textId="77777777" w:rsidR="009E55B7" w:rsidRPr="00EA0109" w:rsidRDefault="009E55B7" w:rsidP="009B7CE6">
      <w:pPr>
        <w:pStyle w:val="PargrafodaLista"/>
        <w:ind w:left="709"/>
        <w:jc w:val="both"/>
        <w:rPr>
          <w:rFonts w:ascii="Verdana" w:hAnsi="Verdana" w:cs="Verdana"/>
          <w:sz w:val="20"/>
          <w:szCs w:val="20"/>
        </w:rPr>
      </w:pPr>
    </w:p>
    <w:tbl>
      <w:tblPr>
        <w:tblW w:w="88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6168"/>
        <w:gridCol w:w="1276"/>
      </w:tblGrid>
      <w:tr w:rsidR="001D48B5" w:rsidRPr="00EA0109" w14:paraId="27225E6C" w14:textId="5060D2C1" w:rsidTr="00C450EC">
        <w:trPr>
          <w:trHeight w:val="14"/>
          <w:jc w:val="center"/>
        </w:trPr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19A3679A" w14:textId="71A149F2" w:rsidR="001D48B5" w:rsidRPr="00EA0109" w:rsidRDefault="001D48B5" w:rsidP="009B7CE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EA0109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6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2CCA4D52" w14:textId="12757601" w:rsidR="001D48B5" w:rsidRPr="00EA0109" w:rsidRDefault="000607A6" w:rsidP="009B7CE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EA0109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Descrição de cada</w:t>
            </w:r>
            <w:r w:rsidR="001D48B5" w:rsidRPr="00EA0109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 brinde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</w:tcPr>
          <w:p w14:paraId="68051C7A" w14:textId="35D891DE" w:rsidR="001D48B5" w:rsidRPr="00EA0109" w:rsidRDefault="001D48B5" w:rsidP="009B7CE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EA0109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Valor unitário</w:t>
            </w:r>
          </w:p>
        </w:tc>
      </w:tr>
      <w:tr w:rsidR="00EA0109" w:rsidRPr="00EA0109" w14:paraId="30C4EC0F" w14:textId="08694768" w:rsidTr="00A0211F">
        <w:trPr>
          <w:trHeight w:val="36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1080" w14:textId="7FFD8AE2" w:rsidR="00EA0109" w:rsidRPr="00EA0109" w:rsidRDefault="00EA0109" w:rsidP="00EA010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0109">
              <w:rPr>
                <w:rFonts w:ascii="Verdana" w:hAnsi="Verdana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EF256" w14:textId="0D1F3BE6" w:rsidR="00EA0109" w:rsidRPr="00EA0109" w:rsidRDefault="00EA0109" w:rsidP="00EA0109">
            <w:pPr>
              <w:jc w:val="both"/>
              <w:rPr>
                <w:rFonts w:ascii="Verdana" w:hAnsi="Verdana" w:cs="Calibri"/>
                <w:color w:val="212121"/>
                <w:sz w:val="20"/>
                <w:szCs w:val="20"/>
              </w:rPr>
            </w:pPr>
            <w:r w:rsidRPr="00EA0109">
              <w:rPr>
                <w:rFonts w:ascii="Verdana" w:hAnsi="Verdana" w:cs="Calibri"/>
                <w:color w:val="212121"/>
                <w:sz w:val="20"/>
                <w:szCs w:val="20"/>
              </w:rPr>
              <w:t>01 (um) Prato personalizado da coleção “Sotaques” de Bumba Meu Boi do Maranhão – Modelo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C68E" w14:textId="39988DE8" w:rsidR="00EA0109" w:rsidRPr="00EA0109" w:rsidRDefault="00EA0109" w:rsidP="00EA0109">
            <w:pPr>
              <w:jc w:val="center"/>
              <w:rPr>
                <w:rFonts w:ascii="Verdana" w:hAnsi="Verdana" w:cs="Calibri"/>
                <w:color w:val="212121"/>
                <w:sz w:val="20"/>
                <w:szCs w:val="20"/>
              </w:rPr>
            </w:pPr>
            <w:r w:rsidRPr="00EA0109">
              <w:rPr>
                <w:rFonts w:ascii="Verdana" w:hAnsi="Verdana" w:cs="Calibri"/>
                <w:color w:val="212121"/>
                <w:sz w:val="20"/>
                <w:szCs w:val="20"/>
              </w:rPr>
              <w:t>R$ 38,90</w:t>
            </w:r>
          </w:p>
        </w:tc>
      </w:tr>
      <w:tr w:rsidR="00EA0109" w:rsidRPr="00EA0109" w14:paraId="21D1A73C" w14:textId="77777777" w:rsidTr="00A0211F">
        <w:trPr>
          <w:trHeight w:val="36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3F02" w14:textId="5EF54394" w:rsidR="00EA0109" w:rsidRPr="00EA0109" w:rsidRDefault="00EA0109" w:rsidP="00EA010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0109">
              <w:rPr>
                <w:rFonts w:ascii="Verdana" w:hAnsi="Verdana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6FE40" w14:textId="1C772795" w:rsidR="00EA0109" w:rsidRPr="00EA0109" w:rsidRDefault="00EA0109" w:rsidP="00EA0109">
            <w:pPr>
              <w:jc w:val="both"/>
              <w:rPr>
                <w:rFonts w:ascii="Verdana" w:hAnsi="Verdana" w:cs="Calibri"/>
                <w:color w:val="212121"/>
                <w:sz w:val="20"/>
                <w:szCs w:val="20"/>
              </w:rPr>
            </w:pPr>
            <w:r w:rsidRPr="00EA0109">
              <w:rPr>
                <w:rFonts w:ascii="Verdana" w:hAnsi="Verdana" w:cs="Calibri"/>
                <w:color w:val="212121"/>
                <w:sz w:val="20"/>
                <w:szCs w:val="20"/>
              </w:rPr>
              <w:t>01 (um) Prato personalizado da coleção “Sotaques” de Bumba Meu Boi do Maranhão – Modelo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C4E0" w14:textId="19A8C6D0" w:rsidR="00EA0109" w:rsidRPr="00EA0109" w:rsidRDefault="00EA0109" w:rsidP="00EA0109">
            <w:pPr>
              <w:jc w:val="center"/>
              <w:rPr>
                <w:rFonts w:ascii="Verdana" w:hAnsi="Verdana" w:cs="Calibri"/>
                <w:color w:val="212121"/>
                <w:sz w:val="20"/>
                <w:szCs w:val="20"/>
              </w:rPr>
            </w:pPr>
            <w:r w:rsidRPr="00EA0109">
              <w:rPr>
                <w:rFonts w:ascii="Verdana" w:hAnsi="Verdana" w:cs="Calibri"/>
                <w:color w:val="212121"/>
                <w:sz w:val="20"/>
                <w:szCs w:val="20"/>
              </w:rPr>
              <w:t>R$ 38,90</w:t>
            </w:r>
          </w:p>
        </w:tc>
      </w:tr>
      <w:tr w:rsidR="00EA0109" w:rsidRPr="00EA0109" w14:paraId="77134593" w14:textId="77777777" w:rsidTr="00A0211F">
        <w:trPr>
          <w:trHeight w:val="36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A7C3" w14:textId="4A8B13FA" w:rsidR="00EA0109" w:rsidRPr="00EA0109" w:rsidRDefault="00EA0109" w:rsidP="00EA010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0109">
              <w:rPr>
                <w:rFonts w:ascii="Verdana" w:hAnsi="Verdana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B9273" w14:textId="180BCA45" w:rsidR="00EA0109" w:rsidRPr="00EA0109" w:rsidRDefault="00EA0109" w:rsidP="00EA0109">
            <w:pPr>
              <w:jc w:val="both"/>
              <w:rPr>
                <w:rFonts w:ascii="Verdana" w:hAnsi="Verdana" w:cs="Calibri"/>
                <w:color w:val="212121"/>
                <w:sz w:val="20"/>
                <w:szCs w:val="20"/>
              </w:rPr>
            </w:pPr>
            <w:r w:rsidRPr="00EA0109">
              <w:rPr>
                <w:rFonts w:ascii="Verdana" w:hAnsi="Verdana" w:cs="Calibri"/>
                <w:color w:val="212121"/>
                <w:sz w:val="20"/>
                <w:szCs w:val="20"/>
              </w:rPr>
              <w:t>01 (um) Prato personalizado da coleção “Sotaques” de Bumba Meu Boi do Maranhão – Modelo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F880" w14:textId="7B1998A4" w:rsidR="00EA0109" w:rsidRPr="00EA0109" w:rsidRDefault="00EA0109" w:rsidP="00EA0109">
            <w:pPr>
              <w:jc w:val="center"/>
              <w:rPr>
                <w:rFonts w:ascii="Verdana" w:hAnsi="Verdana" w:cs="Calibri"/>
                <w:color w:val="212121"/>
                <w:sz w:val="20"/>
                <w:szCs w:val="20"/>
              </w:rPr>
            </w:pPr>
            <w:r w:rsidRPr="00EA0109">
              <w:rPr>
                <w:rFonts w:ascii="Verdana" w:hAnsi="Verdana" w:cs="Calibri"/>
                <w:color w:val="212121"/>
                <w:sz w:val="20"/>
                <w:szCs w:val="20"/>
              </w:rPr>
              <w:t>R$ 38,90</w:t>
            </w:r>
          </w:p>
        </w:tc>
      </w:tr>
      <w:tr w:rsidR="00EA0109" w:rsidRPr="00EA0109" w14:paraId="34DB91E7" w14:textId="77777777" w:rsidTr="00A0211F">
        <w:trPr>
          <w:trHeight w:val="36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4C0C" w14:textId="55E7F2AC" w:rsidR="00EA0109" w:rsidRPr="00EA0109" w:rsidRDefault="00EA0109" w:rsidP="00EA010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0109">
              <w:rPr>
                <w:rFonts w:ascii="Verdana" w:hAnsi="Verdana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35DA0" w14:textId="2D48352A" w:rsidR="00EA0109" w:rsidRPr="00EA0109" w:rsidRDefault="00EA0109" w:rsidP="00EA0109">
            <w:pPr>
              <w:jc w:val="both"/>
              <w:rPr>
                <w:rFonts w:ascii="Verdana" w:hAnsi="Verdana" w:cs="Calibri"/>
                <w:color w:val="212121"/>
                <w:sz w:val="20"/>
                <w:szCs w:val="20"/>
              </w:rPr>
            </w:pPr>
            <w:r w:rsidRPr="00EA0109">
              <w:rPr>
                <w:rFonts w:ascii="Verdana" w:hAnsi="Verdana" w:cs="Calibri"/>
                <w:color w:val="212121"/>
                <w:sz w:val="20"/>
                <w:szCs w:val="20"/>
              </w:rPr>
              <w:t>01 (um) Prato personalizado da coleção “Sotaques” de Bumba Meu Boi do Maranhão – Modelo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80DD" w14:textId="7E781A78" w:rsidR="00EA0109" w:rsidRPr="00EA0109" w:rsidRDefault="00EA0109" w:rsidP="00EA0109">
            <w:pPr>
              <w:jc w:val="center"/>
              <w:rPr>
                <w:rFonts w:ascii="Verdana" w:hAnsi="Verdana" w:cs="Calibri"/>
                <w:color w:val="212121"/>
                <w:sz w:val="20"/>
                <w:szCs w:val="20"/>
              </w:rPr>
            </w:pPr>
            <w:r w:rsidRPr="00EA0109">
              <w:rPr>
                <w:rFonts w:ascii="Verdana" w:hAnsi="Verdana" w:cs="Calibri"/>
                <w:color w:val="212121"/>
                <w:sz w:val="20"/>
                <w:szCs w:val="20"/>
              </w:rPr>
              <w:t>R$ 38,90</w:t>
            </w:r>
          </w:p>
        </w:tc>
      </w:tr>
    </w:tbl>
    <w:p w14:paraId="0DA0D751" w14:textId="77777777" w:rsidR="001D48B5" w:rsidRPr="00EA0109" w:rsidRDefault="001D48B5" w:rsidP="009B7CE6">
      <w:pPr>
        <w:jc w:val="both"/>
        <w:rPr>
          <w:rFonts w:ascii="Verdana" w:hAnsi="Verdana" w:cs="Verdana"/>
          <w:b/>
          <w:sz w:val="20"/>
          <w:szCs w:val="20"/>
        </w:rPr>
      </w:pPr>
    </w:p>
    <w:p w14:paraId="6E70E60F" w14:textId="77777777" w:rsidR="001D48B5" w:rsidRPr="00EA0109" w:rsidRDefault="001D48B5" w:rsidP="009B7CE6">
      <w:pPr>
        <w:numPr>
          <w:ilvl w:val="0"/>
          <w:numId w:val="1"/>
        </w:numPr>
        <w:ind w:left="0" w:firstLine="0"/>
        <w:jc w:val="both"/>
        <w:rPr>
          <w:rFonts w:ascii="Verdana" w:hAnsi="Verdana" w:cs="Verdana"/>
          <w:b/>
          <w:sz w:val="20"/>
          <w:szCs w:val="20"/>
        </w:rPr>
      </w:pPr>
      <w:r w:rsidRPr="00EA0109">
        <w:rPr>
          <w:rFonts w:ascii="Verdana" w:hAnsi="Verdana" w:cs="Verdana"/>
          <w:b/>
          <w:sz w:val="20"/>
          <w:szCs w:val="20"/>
        </w:rPr>
        <w:t>PREMIAÇÃO TOTAL:</w:t>
      </w:r>
    </w:p>
    <w:p w14:paraId="7C36D105" w14:textId="77777777" w:rsidR="001D48B5" w:rsidRPr="00EA0109" w:rsidRDefault="001D48B5" w:rsidP="009B7CE6">
      <w:pPr>
        <w:jc w:val="both"/>
        <w:rPr>
          <w:rFonts w:ascii="Verdana" w:hAnsi="Verdana" w:cs="Verdana"/>
          <w:sz w:val="20"/>
          <w:szCs w:val="20"/>
        </w:rPr>
      </w:pPr>
    </w:p>
    <w:tbl>
      <w:tblPr>
        <w:tblW w:w="68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4"/>
        <w:gridCol w:w="3407"/>
      </w:tblGrid>
      <w:tr w:rsidR="001D48B5" w:rsidRPr="00EA0109" w14:paraId="7CFBB0DB" w14:textId="77777777" w:rsidTr="00A6267D">
        <w:trPr>
          <w:trHeight w:val="52"/>
          <w:jc w:val="center"/>
        </w:trPr>
        <w:tc>
          <w:tcPr>
            <w:tcW w:w="3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5DFDAB85" w14:textId="77777777" w:rsidR="001D48B5" w:rsidRPr="00EA0109" w:rsidRDefault="001D48B5" w:rsidP="009B7CE6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EA0109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Quantidade total de brindes</w:t>
            </w:r>
          </w:p>
        </w:tc>
        <w:tc>
          <w:tcPr>
            <w:tcW w:w="34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67A9ED26" w14:textId="77777777" w:rsidR="001D48B5" w:rsidRPr="00EA0109" w:rsidRDefault="001D48B5" w:rsidP="009B7CE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EA0109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Valor total da promoção</w:t>
            </w:r>
          </w:p>
        </w:tc>
      </w:tr>
      <w:tr w:rsidR="001D48B5" w:rsidRPr="00EA0109" w14:paraId="69514BBE" w14:textId="77777777" w:rsidTr="009B7CE6">
        <w:trPr>
          <w:trHeight w:val="342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AA88" w14:textId="67EB4C39" w:rsidR="001D48B5" w:rsidRPr="00EA0109" w:rsidRDefault="00EA0109" w:rsidP="009B7CE6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0109">
              <w:rPr>
                <w:rFonts w:ascii="Verdana" w:hAnsi="Verdana" w:cs="Calibri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0FAE" w14:textId="0B12AF19" w:rsidR="001D48B5" w:rsidRPr="00EA0109" w:rsidRDefault="00D71477" w:rsidP="009B7CE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A0109">
              <w:rPr>
                <w:rFonts w:ascii="Verdana" w:hAnsi="Verdana" w:cs="Arial"/>
                <w:sz w:val="20"/>
                <w:szCs w:val="20"/>
              </w:rPr>
              <w:t xml:space="preserve">R$   </w:t>
            </w:r>
            <w:r w:rsidR="00EA0109" w:rsidRPr="00EA0109">
              <w:rPr>
                <w:rFonts w:ascii="Verdana" w:hAnsi="Verdana" w:cs="Arial"/>
                <w:sz w:val="20"/>
                <w:szCs w:val="20"/>
              </w:rPr>
              <w:t>77.800</w:t>
            </w:r>
            <w:r w:rsidR="004A0C1F" w:rsidRPr="00EA0109">
              <w:rPr>
                <w:rFonts w:ascii="Verdana" w:hAnsi="Verdana" w:cs="Arial"/>
                <w:sz w:val="20"/>
                <w:szCs w:val="20"/>
              </w:rPr>
              <w:t>,00</w:t>
            </w:r>
            <w:r w:rsidRPr="00EA0109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</w:tbl>
    <w:p w14:paraId="48CB77B6" w14:textId="77777777" w:rsidR="00216D24" w:rsidRPr="00EA0109" w:rsidRDefault="00216D24" w:rsidP="009B7CE6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40BC5D0E" w14:textId="77777777" w:rsidR="00C33408" w:rsidRPr="00EA0109" w:rsidRDefault="00C33408" w:rsidP="009B7CE6">
      <w:pPr>
        <w:numPr>
          <w:ilvl w:val="0"/>
          <w:numId w:val="1"/>
        </w:numPr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 w:rsidRPr="00EA0109">
        <w:rPr>
          <w:rFonts w:ascii="Verdana" w:hAnsi="Verdana" w:cs="Arial"/>
          <w:b/>
          <w:sz w:val="20"/>
          <w:szCs w:val="20"/>
        </w:rPr>
        <w:t xml:space="preserve">CRITÉRIOS DE DESCLASSIFICAÇÃO: </w:t>
      </w:r>
    </w:p>
    <w:p w14:paraId="154AB70F" w14:textId="77777777" w:rsidR="00C33408" w:rsidRPr="00EA0109" w:rsidRDefault="00C33408" w:rsidP="009B7CE6">
      <w:pPr>
        <w:jc w:val="both"/>
        <w:rPr>
          <w:rFonts w:ascii="Verdana" w:hAnsi="Verdana" w:cs="Arial"/>
          <w:b/>
          <w:sz w:val="20"/>
          <w:szCs w:val="20"/>
        </w:rPr>
      </w:pPr>
    </w:p>
    <w:p w14:paraId="534A9257" w14:textId="77777777" w:rsidR="00965435" w:rsidRPr="00EA0109" w:rsidRDefault="00C7381A" w:rsidP="009B7CE6">
      <w:pPr>
        <w:numPr>
          <w:ilvl w:val="1"/>
          <w:numId w:val="1"/>
        </w:numPr>
        <w:ind w:left="709" w:hanging="709"/>
        <w:jc w:val="both"/>
        <w:rPr>
          <w:rFonts w:ascii="Verdana" w:hAnsi="Verdana"/>
          <w:sz w:val="20"/>
          <w:szCs w:val="20"/>
        </w:rPr>
      </w:pPr>
      <w:r w:rsidRPr="00EA0109">
        <w:rPr>
          <w:rFonts w:ascii="Verdana" w:hAnsi="Verdana"/>
          <w:sz w:val="20"/>
          <w:szCs w:val="20"/>
        </w:rPr>
        <w:t>Os participantes serão excluídos automaticamente da promoção em caso de fraude comprovada, podendo ainda responder por crime de falsidade ideológica ou documental.</w:t>
      </w:r>
    </w:p>
    <w:p w14:paraId="2FC41B1A" w14:textId="77777777" w:rsidR="00965435" w:rsidRPr="00EA0109" w:rsidRDefault="00965435" w:rsidP="009B7CE6">
      <w:pPr>
        <w:ind w:left="709"/>
        <w:jc w:val="both"/>
        <w:rPr>
          <w:rFonts w:ascii="Verdana" w:hAnsi="Verdana"/>
          <w:sz w:val="20"/>
          <w:szCs w:val="20"/>
        </w:rPr>
      </w:pPr>
    </w:p>
    <w:p w14:paraId="073E6DA9" w14:textId="3E1099A1" w:rsidR="00965435" w:rsidRPr="00EA0109" w:rsidRDefault="00965435" w:rsidP="009B7CE6">
      <w:pPr>
        <w:numPr>
          <w:ilvl w:val="1"/>
          <w:numId w:val="1"/>
        </w:numPr>
        <w:ind w:left="709" w:hanging="709"/>
        <w:jc w:val="both"/>
        <w:rPr>
          <w:rFonts w:ascii="Verdana" w:hAnsi="Verdana"/>
          <w:sz w:val="20"/>
          <w:szCs w:val="20"/>
        </w:rPr>
      </w:pPr>
      <w:r w:rsidRPr="00EA0109">
        <w:rPr>
          <w:rFonts w:ascii="Verdana" w:hAnsi="Verdana" w:cs="Verdana"/>
          <w:sz w:val="20"/>
          <w:szCs w:val="20"/>
        </w:rPr>
        <w:t xml:space="preserve">Não poderão participar da promoção os proprietários e funcionários das lojas, espaços comerciais e quiosques do </w:t>
      </w:r>
      <w:r w:rsidR="00F61C0E" w:rsidRPr="00EA0109">
        <w:rPr>
          <w:rFonts w:ascii="Verdana" w:hAnsi="Verdana" w:cs="Verdana"/>
          <w:sz w:val="20"/>
          <w:szCs w:val="20"/>
        </w:rPr>
        <w:t>Shopping da Ilha</w:t>
      </w:r>
      <w:r w:rsidRPr="00EA0109">
        <w:rPr>
          <w:rFonts w:ascii="Verdana" w:hAnsi="Verdana" w:cs="Verdana"/>
          <w:sz w:val="20"/>
          <w:szCs w:val="20"/>
        </w:rPr>
        <w:t xml:space="preserve">, as pessoas jurídicas, os sócios, acionistas e funcionários do </w:t>
      </w:r>
      <w:r w:rsidR="00F61C0E" w:rsidRPr="00EA0109">
        <w:rPr>
          <w:rFonts w:ascii="Verdana" w:hAnsi="Verdana" w:cs="Verdana"/>
          <w:sz w:val="20"/>
          <w:szCs w:val="20"/>
        </w:rPr>
        <w:t>Shopping da Ilha</w:t>
      </w:r>
      <w:r w:rsidRPr="00EA0109">
        <w:rPr>
          <w:rFonts w:ascii="Verdana" w:hAnsi="Verdana" w:cs="Verdana"/>
          <w:sz w:val="20"/>
          <w:szCs w:val="20"/>
        </w:rPr>
        <w:t xml:space="preserve">, da Administradora do Shopping, do Condomínio, Associação dos Lojistas, Fundo de Promoções, das empresas terceirizadas que prestam serviços ao </w:t>
      </w:r>
      <w:r w:rsidR="00F61C0E" w:rsidRPr="00EA0109">
        <w:rPr>
          <w:rFonts w:ascii="Verdana" w:hAnsi="Verdana" w:cs="Verdana"/>
          <w:sz w:val="20"/>
          <w:szCs w:val="20"/>
        </w:rPr>
        <w:t>Shopping da Ilha</w:t>
      </w:r>
      <w:r w:rsidRPr="00EA0109">
        <w:rPr>
          <w:rFonts w:ascii="Verdana" w:hAnsi="Verdana" w:cs="Verdana"/>
          <w:sz w:val="20"/>
          <w:szCs w:val="20"/>
        </w:rPr>
        <w:t>, e ainda de quaisquer empresas diretamente envolvidas com esta promoção e seus respectivos funcionários. Aqueles que infringirem o aqui disposto poderão ser acionados, judicial ou extrajudicialmente, pelo promotor da campanha.</w:t>
      </w:r>
    </w:p>
    <w:p w14:paraId="113D6734" w14:textId="77777777" w:rsidR="00C7381A" w:rsidRPr="00EA0109" w:rsidRDefault="00C7381A" w:rsidP="009B7CE6">
      <w:pPr>
        <w:ind w:left="709" w:hanging="709"/>
        <w:jc w:val="both"/>
        <w:rPr>
          <w:rFonts w:ascii="Verdana" w:hAnsi="Verdana"/>
          <w:sz w:val="20"/>
          <w:szCs w:val="20"/>
        </w:rPr>
      </w:pPr>
    </w:p>
    <w:p w14:paraId="7BACFE7E" w14:textId="77777777" w:rsidR="00C7381A" w:rsidRPr="00EA0109" w:rsidRDefault="00C7381A" w:rsidP="009B7CE6">
      <w:pPr>
        <w:numPr>
          <w:ilvl w:val="1"/>
          <w:numId w:val="1"/>
        </w:numPr>
        <w:ind w:left="709" w:hanging="709"/>
        <w:jc w:val="both"/>
        <w:rPr>
          <w:rFonts w:ascii="Verdana" w:hAnsi="Verdana"/>
          <w:sz w:val="20"/>
          <w:szCs w:val="20"/>
        </w:rPr>
      </w:pPr>
      <w:r w:rsidRPr="00EA0109">
        <w:rPr>
          <w:rFonts w:ascii="Verdana" w:hAnsi="Verdana"/>
          <w:sz w:val="20"/>
          <w:szCs w:val="20"/>
        </w:rPr>
        <w:t>As empresas vedadas de participarem da Promoção disponibilizarão os números dos CPF das pessoas impedidas, que será verificada no momento da troca do brinde.</w:t>
      </w:r>
    </w:p>
    <w:p w14:paraId="36AC285A" w14:textId="77777777" w:rsidR="00C7381A" w:rsidRPr="00EA0109" w:rsidRDefault="00C7381A" w:rsidP="009B7CE6">
      <w:pPr>
        <w:ind w:left="709" w:hanging="709"/>
        <w:jc w:val="both"/>
        <w:rPr>
          <w:rFonts w:ascii="Verdana" w:hAnsi="Verdana"/>
          <w:sz w:val="20"/>
          <w:szCs w:val="20"/>
        </w:rPr>
      </w:pPr>
    </w:p>
    <w:p w14:paraId="0594D2D9" w14:textId="77777777" w:rsidR="00C7381A" w:rsidRPr="00EA0109" w:rsidRDefault="00C7381A" w:rsidP="009B7CE6">
      <w:pPr>
        <w:numPr>
          <w:ilvl w:val="1"/>
          <w:numId w:val="1"/>
        </w:numPr>
        <w:ind w:left="709" w:hanging="709"/>
        <w:jc w:val="both"/>
        <w:rPr>
          <w:rFonts w:ascii="Verdana" w:hAnsi="Verdana"/>
          <w:sz w:val="20"/>
          <w:szCs w:val="20"/>
        </w:rPr>
      </w:pPr>
      <w:r w:rsidRPr="00EA0109">
        <w:rPr>
          <w:rFonts w:ascii="Verdana" w:hAnsi="Verdana"/>
          <w:sz w:val="20"/>
          <w:szCs w:val="20"/>
        </w:rPr>
        <w:t xml:space="preserve">O cumprimento desta cláusula é de responsabilidade da empresa mandatária, por meio de consulta ao banco de dados de pessoas impedidas de participar da promoção no momento do cadastro.   </w:t>
      </w:r>
    </w:p>
    <w:p w14:paraId="3969939E" w14:textId="77777777" w:rsidR="00C7381A" w:rsidRPr="00EA0109" w:rsidRDefault="00C7381A" w:rsidP="009B7CE6">
      <w:pPr>
        <w:ind w:left="709" w:hanging="709"/>
        <w:jc w:val="both"/>
        <w:rPr>
          <w:rFonts w:ascii="Verdana" w:hAnsi="Verdana"/>
          <w:sz w:val="20"/>
          <w:szCs w:val="20"/>
        </w:rPr>
      </w:pPr>
    </w:p>
    <w:p w14:paraId="2250E480" w14:textId="77777777" w:rsidR="00C7381A" w:rsidRPr="00EA0109" w:rsidRDefault="00C7381A" w:rsidP="009B7CE6">
      <w:pPr>
        <w:numPr>
          <w:ilvl w:val="1"/>
          <w:numId w:val="1"/>
        </w:numPr>
        <w:ind w:left="709" w:hanging="709"/>
        <w:jc w:val="both"/>
        <w:rPr>
          <w:rFonts w:ascii="Verdana" w:hAnsi="Verdana"/>
          <w:sz w:val="20"/>
          <w:szCs w:val="20"/>
        </w:rPr>
      </w:pPr>
      <w:r w:rsidRPr="00EA0109">
        <w:rPr>
          <w:rFonts w:ascii="Verdana" w:hAnsi="Verdana"/>
          <w:sz w:val="20"/>
          <w:szCs w:val="20"/>
        </w:rPr>
        <w:t>As pessoas mencionadas acima, quando identificadas e que de alguma maneira manipularam, violaram ou fraudaram este regulamento para participar da promoção, não terão direito à premiação, sem prejuízo, ainda, das medidas cabíveis a serem promovidas pela empresa mandatária em face do infrator.</w:t>
      </w:r>
    </w:p>
    <w:p w14:paraId="7803DDFB" w14:textId="78EB636B" w:rsidR="00216D24" w:rsidRPr="00EA0109" w:rsidRDefault="00216D24" w:rsidP="009B7CE6">
      <w:pPr>
        <w:tabs>
          <w:tab w:val="left" w:pos="2955"/>
        </w:tabs>
        <w:jc w:val="both"/>
        <w:rPr>
          <w:rFonts w:ascii="Verdana" w:hAnsi="Verdana" w:cs="Arial"/>
          <w:b/>
          <w:sz w:val="20"/>
          <w:szCs w:val="20"/>
        </w:rPr>
      </w:pPr>
    </w:p>
    <w:p w14:paraId="4767D06F" w14:textId="77777777" w:rsidR="001A703F" w:rsidRPr="00EA0109" w:rsidRDefault="00C33408" w:rsidP="009B7CE6">
      <w:pPr>
        <w:numPr>
          <w:ilvl w:val="0"/>
          <w:numId w:val="1"/>
        </w:numPr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 w:rsidRPr="00EA0109">
        <w:rPr>
          <w:rFonts w:ascii="Verdana" w:hAnsi="Verdana" w:cs="Arial"/>
          <w:b/>
          <w:sz w:val="20"/>
          <w:szCs w:val="20"/>
        </w:rPr>
        <w:t xml:space="preserve">ENTREGA DOS PRÊMIOS: </w:t>
      </w:r>
    </w:p>
    <w:p w14:paraId="74B3FBAD" w14:textId="77777777" w:rsidR="001A703F" w:rsidRPr="00EA0109" w:rsidRDefault="001A703F" w:rsidP="009B7CE6">
      <w:pPr>
        <w:ind w:left="709" w:hanging="709"/>
        <w:jc w:val="both"/>
        <w:rPr>
          <w:rFonts w:ascii="Verdana" w:hAnsi="Verdana" w:cs="Arial"/>
          <w:b/>
          <w:sz w:val="20"/>
          <w:szCs w:val="20"/>
        </w:rPr>
      </w:pPr>
    </w:p>
    <w:p w14:paraId="6F90011E" w14:textId="036A3A65" w:rsidR="00E4012D" w:rsidRPr="00EA0109" w:rsidRDefault="00E4012D" w:rsidP="009B7CE6">
      <w:pPr>
        <w:pStyle w:val="PargrafodaLista"/>
        <w:numPr>
          <w:ilvl w:val="1"/>
          <w:numId w:val="1"/>
        </w:numPr>
        <w:ind w:left="709" w:hanging="709"/>
        <w:jc w:val="both"/>
        <w:rPr>
          <w:rFonts w:ascii="Verdana" w:hAnsi="Verdana" w:cs="Verdana"/>
          <w:sz w:val="20"/>
          <w:szCs w:val="20"/>
        </w:rPr>
      </w:pPr>
      <w:r w:rsidRPr="00EA0109">
        <w:rPr>
          <w:rFonts w:ascii="Verdana" w:hAnsi="Verdana" w:cs="Verdana"/>
          <w:sz w:val="20"/>
          <w:szCs w:val="20"/>
        </w:rPr>
        <w:t xml:space="preserve">Os brindes serão entregues no balcão de retirada do brinde da promoção presente nas dependências do </w:t>
      </w:r>
      <w:r w:rsidR="00F61C0E" w:rsidRPr="00EA0109">
        <w:rPr>
          <w:rFonts w:ascii="Verdana" w:hAnsi="Verdana" w:cs="Verdana"/>
          <w:sz w:val="20"/>
          <w:szCs w:val="20"/>
        </w:rPr>
        <w:t>Shopping da Ilha</w:t>
      </w:r>
      <w:r w:rsidR="00965435" w:rsidRPr="00EA0109">
        <w:rPr>
          <w:rFonts w:ascii="Verdana" w:hAnsi="Verdana" w:cs="Verdana"/>
          <w:sz w:val="20"/>
          <w:szCs w:val="20"/>
        </w:rPr>
        <w:t xml:space="preserve"> localizado </w:t>
      </w:r>
      <w:r w:rsidR="00A41DD5" w:rsidRPr="00EA0109">
        <w:rPr>
          <w:rFonts w:ascii="Verdana" w:hAnsi="Verdana" w:cs="Verdana"/>
          <w:sz w:val="20"/>
          <w:szCs w:val="20"/>
        </w:rPr>
        <w:t xml:space="preserve">Av. Daniel de La Touche, 987 – </w:t>
      </w:r>
      <w:proofErr w:type="spellStart"/>
      <w:r w:rsidR="00A41DD5" w:rsidRPr="00EA0109">
        <w:rPr>
          <w:rFonts w:ascii="Verdana" w:hAnsi="Verdana" w:cs="Verdana"/>
          <w:sz w:val="20"/>
          <w:szCs w:val="20"/>
        </w:rPr>
        <w:t>Cohama</w:t>
      </w:r>
      <w:proofErr w:type="spellEnd"/>
      <w:r w:rsidR="00A41DD5" w:rsidRPr="00EA0109">
        <w:rPr>
          <w:rFonts w:ascii="Verdana" w:hAnsi="Verdana" w:cs="Verdana"/>
          <w:sz w:val="20"/>
          <w:szCs w:val="20"/>
        </w:rPr>
        <w:t xml:space="preserve"> - São Luís.</w:t>
      </w:r>
    </w:p>
    <w:p w14:paraId="0287CE18" w14:textId="77777777" w:rsidR="00E4012D" w:rsidRPr="00EA0109" w:rsidRDefault="00E4012D" w:rsidP="009B7CE6">
      <w:pPr>
        <w:pStyle w:val="PargrafodaLista"/>
        <w:ind w:left="709" w:hanging="709"/>
        <w:jc w:val="both"/>
        <w:rPr>
          <w:rFonts w:ascii="Verdana" w:hAnsi="Verdana" w:cs="Verdana"/>
          <w:sz w:val="20"/>
          <w:szCs w:val="20"/>
        </w:rPr>
      </w:pPr>
    </w:p>
    <w:p w14:paraId="77C36EBB" w14:textId="77777777" w:rsidR="00714676" w:rsidRPr="00EA0109" w:rsidRDefault="00714676" w:rsidP="009B7CE6">
      <w:pPr>
        <w:numPr>
          <w:ilvl w:val="1"/>
          <w:numId w:val="1"/>
        </w:numPr>
        <w:ind w:left="709" w:hanging="709"/>
        <w:jc w:val="both"/>
        <w:rPr>
          <w:rFonts w:ascii="Verdana" w:hAnsi="Verdana" w:cs="Arial"/>
          <w:sz w:val="20"/>
          <w:szCs w:val="20"/>
        </w:rPr>
      </w:pPr>
      <w:r w:rsidRPr="00EA0109">
        <w:rPr>
          <w:rFonts w:ascii="Verdana" w:hAnsi="Verdana"/>
          <w:iCs/>
          <w:sz w:val="20"/>
          <w:szCs w:val="20"/>
        </w:rPr>
        <w:t xml:space="preserve">O participante receberá o prêmio de acordo com a disponibilidade do estoque existente no momento da troca. </w:t>
      </w:r>
    </w:p>
    <w:p w14:paraId="1F7BF4B8" w14:textId="77777777" w:rsidR="00714676" w:rsidRPr="00EA0109" w:rsidRDefault="00714676" w:rsidP="009B7CE6">
      <w:pPr>
        <w:pStyle w:val="PargrafodaLista"/>
        <w:ind w:left="709" w:hanging="709"/>
        <w:jc w:val="both"/>
        <w:rPr>
          <w:rFonts w:ascii="Verdana" w:hAnsi="Verdana" w:cs="Verdana"/>
          <w:sz w:val="20"/>
          <w:szCs w:val="20"/>
        </w:rPr>
      </w:pPr>
    </w:p>
    <w:p w14:paraId="71680930" w14:textId="52FBA969" w:rsidR="00714676" w:rsidRPr="00EA0109" w:rsidRDefault="00714676" w:rsidP="009B7CE6">
      <w:pPr>
        <w:pStyle w:val="PargrafodaLista2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Verdana" w:hAnsi="Verdana" w:cs="Verdana"/>
          <w:sz w:val="20"/>
          <w:szCs w:val="20"/>
        </w:rPr>
      </w:pPr>
      <w:r w:rsidRPr="00EA0109">
        <w:rPr>
          <w:rFonts w:ascii="Verdana" w:hAnsi="Verdana" w:cs="Verdana"/>
          <w:sz w:val="20"/>
          <w:szCs w:val="20"/>
        </w:rPr>
        <w:t xml:space="preserve">O respectivo brinde será </w:t>
      </w:r>
      <w:r w:rsidRPr="00EA0109">
        <w:rPr>
          <w:rFonts w:ascii="Verdana" w:hAnsi="Verdana"/>
          <w:sz w:val="20"/>
          <w:szCs w:val="20"/>
        </w:rPr>
        <w:t>entregue livre e desembaraçado de qualquer ônus para o contemplado</w:t>
      </w:r>
      <w:r w:rsidRPr="00EA0109">
        <w:rPr>
          <w:rFonts w:ascii="Verdana" w:hAnsi="Verdana" w:cs="Arial"/>
          <w:bCs/>
          <w:iCs/>
          <w:sz w:val="20"/>
          <w:szCs w:val="20"/>
        </w:rPr>
        <w:t>.</w:t>
      </w:r>
    </w:p>
    <w:p w14:paraId="1B9F02DB" w14:textId="4DD91741" w:rsidR="009E55B7" w:rsidRPr="00EA0109" w:rsidRDefault="009E55B7" w:rsidP="009B7CE6">
      <w:pPr>
        <w:pStyle w:val="PargrafodaLista2"/>
        <w:spacing w:after="0" w:line="240" w:lineRule="auto"/>
        <w:ind w:left="0"/>
        <w:jc w:val="both"/>
        <w:rPr>
          <w:rFonts w:ascii="Verdana" w:hAnsi="Verdana" w:cs="Verdana"/>
          <w:sz w:val="20"/>
          <w:szCs w:val="20"/>
        </w:rPr>
      </w:pPr>
    </w:p>
    <w:p w14:paraId="7EEA7C5B" w14:textId="247C59CB" w:rsidR="00714676" w:rsidRPr="00EA0109" w:rsidRDefault="00714676" w:rsidP="00177AE1">
      <w:pPr>
        <w:numPr>
          <w:ilvl w:val="1"/>
          <w:numId w:val="1"/>
        </w:numPr>
        <w:ind w:left="709" w:hanging="709"/>
        <w:jc w:val="both"/>
        <w:rPr>
          <w:rFonts w:ascii="Verdana" w:hAnsi="Verdana" w:cs="Arial"/>
          <w:sz w:val="20"/>
          <w:szCs w:val="20"/>
        </w:rPr>
      </w:pPr>
      <w:r w:rsidRPr="00EA0109">
        <w:rPr>
          <w:rFonts w:ascii="Verdana" w:hAnsi="Verdana" w:cs="Arial"/>
          <w:sz w:val="20"/>
          <w:szCs w:val="20"/>
        </w:rPr>
        <w:t xml:space="preserve">O </w:t>
      </w:r>
      <w:r w:rsidR="00025DC7" w:rsidRPr="00EA0109">
        <w:rPr>
          <w:rFonts w:ascii="Verdana" w:hAnsi="Verdana" w:cs="Verdana"/>
          <w:sz w:val="20"/>
          <w:szCs w:val="20"/>
        </w:rPr>
        <w:t>brinde deverá ser conferido no ato do recebimento, sendo que em hipótese alguma será permitida a troca ou substituição do brinde após o recebimento, da mesma forma que também não será permitido a troca, retirada e/ou substituição do brinde por outro produto da loja/marca.</w:t>
      </w:r>
    </w:p>
    <w:p w14:paraId="261DAE81" w14:textId="77777777" w:rsidR="00025DC7" w:rsidRPr="00EA0109" w:rsidRDefault="00025DC7" w:rsidP="00025DC7">
      <w:pPr>
        <w:jc w:val="both"/>
        <w:rPr>
          <w:rFonts w:ascii="Verdana" w:hAnsi="Verdana" w:cs="Arial"/>
          <w:sz w:val="20"/>
          <w:szCs w:val="20"/>
        </w:rPr>
      </w:pPr>
    </w:p>
    <w:p w14:paraId="04B1B27D" w14:textId="3019099A" w:rsidR="00714676" w:rsidRPr="00EA0109" w:rsidRDefault="00714676" w:rsidP="009B7CE6">
      <w:pPr>
        <w:numPr>
          <w:ilvl w:val="1"/>
          <w:numId w:val="1"/>
        </w:numPr>
        <w:ind w:left="709" w:hanging="709"/>
        <w:jc w:val="both"/>
        <w:rPr>
          <w:rFonts w:ascii="Verdana" w:hAnsi="Verdana" w:cs="Arial"/>
          <w:sz w:val="20"/>
          <w:szCs w:val="20"/>
        </w:rPr>
      </w:pPr>
      <w:r w:rsidRPr="00EA0109">
        <w:rPr>
          <w:rFonts w:ascii="Verdana" w:hAnsi="Verdana" w:cs="Arial"/>
          <w:sz w:val="20"/>
          <w:szCs w:val="20"/>
        </w:rPr>
        <w:t>Os participantes da presente promoção ficam, desde já, cientes, que depois da entrega do brinde, com o encerramento do processo de troca, não poderão, em hipótese alguma, solicitar a troca do brinde, optado por outro, mesmo que ainda haja disponibilidade de estoque, não podendo ser convertido em dinheiro ou substituído por quaisquer outros produtos.</w:t>
      </w:r>
    </w:p>
    <w:p w14:paraId="4B922885" w14:textId="686526AB" w:rsidR="00714676" w:rsidRPr="00EA0109" w:rsidRDefault="00714676" w:rsidP="009B7CE6">
      <w:pPr>
        <w:jc w:val="both"/>
        <w:rPr>
          <w:rFonts w:ascii="Verdana" w:hAnsi="Verdana" w:cs="Arial"/>
          <w:sz w:val="20"/>
          <w:szCs w:val="20"/>
        </w:rPr>
      </w:pPr>
    </w:p>
    <w:p w14:paraId="3DEC3FB1" w14:textId="77777777" w:rsidR="00D31335" w:rsidRPr="00EA0109" w:rsidRDefault="00C33408" w:rsidP="009B7CE6">
      <w:pPr>
        <w:numPr>
          <w:ilvl w:val="0"/>
          <w:numId w:val="1"/>
        </w:numPr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 w:rsidRPr="00EA0109">
        <w:rPr>
          <w:rFonts w:ascii="Verdana" w:hAnsi="Verdana" w:cs="Arial"/>
          <w:b/>
          <w:sz w:val="20"/>
          <w:szCs w:val="20"/>
        </w:rPr>
        <w:t xml:space="preserve">DISPOSIÇÕES GERAIS: </w:t>
      </w:r>
      <w:bookmarkStart w:id="7" w:name="OLE_LINK12"/>
      <w:bookmarkStart w:id="8" w:name="OLE_LINK13"/>
    </w:p>
    <w:p w14:paraId="5B80C3A9" w14:textId="77777777" w:rsidR="00D31335" w:rsidRPr="00EA0109" w:rsidRDefault="00D31335" w:rsidP="009B7CE6">
      <w:pPr>
        <w:ind w:left="5388"/>
        <w:jc w:val="both"/>
        <w:rPr>
          <w:rFonts w:ascii="Verdana" w:hAnsi="Verdana" w:cs="Arial"/>
          <w:b/>
          <w:sz w:val="20"/>
          <w:szCs w:val="20"/>
        </w:rPr>
      </w:pPr>
    </w:p>
    <w:p w14:paraId="4D632FB4" w14:textId="778BC325" w:rsidR="00EE65FB" w:rsidRPr="00EA0109" w:rsidRDefault="00EE17FD" w:rsidP="009B7CE6">
      <w:pPr>
        <w:numPr>
          <w:ilvl w:val="1"/>
          <w:numId w:val="1"/>
        </w:numPr>
        <w:ind w:hanging="71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EA0109">
        <w:rPr>
          <w:rFonts w:ascii="Verdana" w:hAnsi="Verdana" w:cs="Verdana"/>
          <w:sz w:val="20"/>
          <w:szCs w:val="20"/>
        </w:rPr>
        <w:lastRenderedPageBreak/>
        <w:t xml:space="preserve">O </w:t>
      </w:r>
      <w:r w:rsidR="00EE65FB" w:rsidRPr="00EA0109">
        <w:rPr>
          <w:rFonts w:ascii="Verdana" w:eastAsia="Verdana" w:hAnsi="Verdana" w:cs="Verdana"/>
          <w:color w:val="000000"/>
          <w:sz w:val="20"/>
          <w:szCs w:val="20"/>
        </w:rPr>
        <w:t>regulamento da promoção está disponível no balcão d</w:t>
      </w:r>
      <w:r w:rsidR="00044145" w:rsidRPr="00EA0109">
        <w:rPr>
          <w:rFonts w:ascii="Verdana" w:eastAsia="Verdana" w:hAnsi="Verdana" w:cs="Verdana"/>
          <w:color w:val="000000"/>
          <w:sz w:val="20"/>
          <w:szCs w:val="20"/>
        </w:rPr>
        <w:t>a promoção</w:t>
      </w:r>
      <w:r w:rsidR="00EE65FB" w:rsidRPr="00EA0109">
        <w:rPr>
          <w:rFonts w:ascii="Verdana" w:eastAsia="Verdana" w:hAnsi="Verdana" w:cs="Verdana"/>
          <w:color w:val="000000"/>
          <w:sz w:val="20"/>
          <w:szCs w:val="20"/>
        </w:rPr>
        <w:t>, aplicativo da promoção e site do Shopping da Ilha.</w:t>
      </w:r>
    </w:p>
    <w:p w14:paraId="7129DDFC" w14:textId="77777777" w:rsidR="00EE65FB" w:rsidRPr="00EA0109" w:rsidRDefault="00EE65FB" w:rsidP="009B7CE6">
      <w:pPr>
        <w:ind w:left="716" w:hanging="716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6E360554" w14:textId="77777777" w:rsidR="00EE65FB" w:rsidRPr="00EA0109" w:rsidRDefault="00EE65FB" w:rsidP="009B7CE6">
      <w:pPr>
        <w:numPr>
          <w:ilvl w:val="1"/>
          <w:numId w:val="1"/>
        </w:numPr>
        <w:ind w:hanging="71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EA0109">
        <w:rPr>
          <w:rFonts w:ascii="Verdana" w:eastAsia="Verdana" w:hAnsi="Verdana" w:cs="Verdana"/>
          <w:color w:val="000000"/>
          <w:sz w:val="20"/>
          <w:szCs w:val="20"/>
        </w:rPr>
        <w:t xml:space="preserve">A participação na promoção implica na aceitação total e irrestrita de todos os termos deste regulamento. O participante declara que leu e concorda com o presente regulamento, comprometendo-se a obedecê-lo integralmente, previamente à sua participação na promoção. </w:t>
      </w:r>
    </w:p>
    <w:p w14:paraId="2977603A" w14:textId="77777777" w:rsidR="00EE65FB" w:rsidRPr="00EA0109" w:rsidRDefault="00EE65FB" w:rsidP="009B7CE6">
      <w:pPr>
        <w:ind w:left="716" w:hanging="716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63B35C85" w14:textId="283FF71F" w:rsidR="00EE65FB" w:rsidRPr="00EA0109" w:rsidRDefault="00EE65FB" w:rsidP="009B7CE6">
      <w:pPr>
        <w:numPr>
          <w:ilvl w:val="1"/>
          <w:numId w:val="1"/>
        </w:numPr>
        <w:ind w:hanging="71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EA0109">
        <w:rPr>
          <w:rFonts w:ascii="Verdana" w:eastAsia="Verdana" w:hAnsi="Verdana" w:cs="Verdana"/>
          <w:color w:val="000000"/>
          <w:sz w:val="20"/>
          <w:szCs w:val="20"/>
        </w:rPr>
        <w:t xml:space="preserve">Ao se cadastrar nesta promoção, o participante aceita todos os termos do presente Regulamento e declara que aceita integralmente e sem ressalvas todos os termos e condições da Política de Privacidade do Shopping, disponível no site </w:t>
      </w:r>
      <w:hyperlink r:id="rId8" w:history="1">
        <w:r w:rsidRPr="00EA0109">
          <w:rPr>
            <w:rStyle w:val="Hyperlink"/>
            <w:rFonts w:ascii="Verdana" w:eastAsia="Verdana" w:hAnsi="Verdana" w:cs="Verdana"/>
            <w:sz w:val="20"/>
            <w:szCs w:val="20"/>
          </w:rPr>
          <w:t>https://www.shoppingdailha.com.br/</w:t>
        </w:r>
      </w:hyperlink>
      <w:r w:rsidRPr="00EA0109">
        <w:rPr>
          <w:rFonts w:ascii="Verdana" w:eastAsia="Verdana" w:hAnsi="Verdana" w:cs="Verdana"/>
          <w:color w:val="000000"/>
          <w:sz w:val="20"/>
          <w:szCs w:val="20"/>
        </w:rPr>
        <w:t>, e autoriza o uso dos seus dados pessoais nos termos do Regulamento.</w:t>
      </w:r>
    </w:p>
    <w:p w14:paraId="4266DDA4" w14:textId="24AD271E" w:rsidR="009E260B" w:rsidRPr="00EA0109" w:rsidRDefault="009E260B" w:rsidP="009B7CE6">
      <w:pPr>
        <w:ind w:hanging="716"/>
        <w:jc w:val="both"/>
        <w:rPr>
          <w:rFonts w:ascii="Verdana" w:hAnsi="Verdana" w:cs="Arial"/>
          <w:sz w:val="20"/>
          <w:szCs w:val="20"/>
        </w:rPr>
      </w:pPr>
    </w:p>
    <w:p w14:paraId="7F51A541" w14:textId="7C7C3BE5" w:rsidR="009E260B" w:rsidRPr="00EA0109" w:rsidRDefault="009E260B" w:rsidP="009B7CE6">
      <w:pPr>
        <w:numPr>
          <w:ilvl w:val="1"/>
          <w:numId w:val="1"/>
        </w:numPr>
        <w:ind w:left="709" w:hanging="716"/>
        <w:jc w:val="both"/>
        <w:rPr>
          <w:rFonts w:ascii="Verdana" w:hAnsi="Verdana" w:cs="Arial"/>
          <w:sz w:val="20"/>
          <w:szCs w:val="20"/>
        </w:rPr>
      </w:pPr>
      <w:r w:rsidRPr="00EA0109">
        <w:rPr>
          <w:rFonts w:ascii="Verdana" w:hAnsi="Verdana" w:cs="Arial"/>
          <w:sz w:val="20"/>
          <w:szCs w:val="20"/>
        </w:rPr>
        <w:t xml:space="preserve">As dúvidas, omissões ou controvérsias oriundas da presente Promoção serão, preliminarmente, dirimidas por uma comissão composta por 3 (três) representantes das Empresas Promotoras. Na eventualidade de não se atingir um consenso após a atuação da comissão, a questão deverá, então, ser submetida à apreciação da </w:t>
      </w:r>
      <w:r w:rsidR="00EE65FB" w:rsidRPr="00EA0109">
        <w:rPr>
          <w:rFonts w:ascii="Verdana" w:hAnsi="Verdana" w:cs="Arial"/>
          <w:sz w:val="20"/>
          <w:szCs w:val="20"/>
        </w:rPr>
        <w:t>SPA</w:t>
      </w:r>
      <w:r w:rsidR="009571F2" w:rsidRPr="00EA0109">
        <w:rPr>
          <w:rFonts w:ascii="Verdana" w:hAnsi="Verdana" w:cs="Arial"/>
          <w:sz w:val="20"/>
          <w:szCs w:val="20"/>
        </w:rPr>
        <w:t>/MF</w:t>
      </w:r>
      <w:r w:rsidRPr="00EA0109">
        <w:rPr>
          <w:rFonts w:ascii="Verdana" w:hAnsi="Verdana" w:cs="Arial"/>
          <w:sz w:val="20"/>
          <w:szCs w:val="20"/>
        </w:rPr>
        <w:t>. No silêncio injustificado das Empresas Promotoras, bem como em razão de decisão insatisfatória que está vier a adotar quanto a eventuais solicitações de esclarecimentos que lhe forem apresentadas, poderão os consumidores participantes da Promoção, apresentar suas reclamações fundamentadas ao Procon local e/ou aos órgãos públicos integrantes do Sistema Nacional de Defesa do Consumidor.</w:t>
      </w:r>
    </w:p>
    <w:p w14:paraId="7A3DB628" w14:textId="77777777" w:rsidR="009E260B" w:rsidRPr="00EA0109" w:rsidRDefault="009E260B" w:rsidP="009B7CE6">
      <w:pPr>
        <w:ind w:left="709" w:hanging="716"/>
        <w:jc w:val="both"/>
        <w:rPr>
          <w:rFonts w:ascii="Verdana" w:hAnsi="Verdana" w:cs="Arial"/>
          <w:sz w:val="20"/>
          <w:szCs w:val="20"/>
        </w:rPr>
      </w:pPr>
    </w:p>
    <w:p w14:paraId="2C820D00" w14:textId="77777777" w:rsidR="009E260B" w:rsidRPr="00EA0109" w:rsidRDefault="009E260B" w:rsidP="009B7CE6">
      <w:pPr>
        <w:numPr>
          <w:ilvl w:val="1"/>
          <w:numId w:val="1"/>
        </w:numPr>
        <w:ind w:left="709" w:hanging="716"/>
        <w:jc w:val="both"/>
        <w:rPr>
          <w:rFonts w:ascii="Verdana" w:hAnsi="Verdana" w:cs="Arial"/>
          <w:sz w:val="20"/>
          <w:szCs w:val="20"/>
        </w:rPr>
      </w:pPr>
      <w:r w:rsidRPr="00EA0109">
        <w:rPr>
          <w:rFonts w:ascii="Verdana" w:hAnsi="Verdana" w:cs="Arial"/>
          <w:sz w:val="20"/>
          <w:szCs w:val="20"/>
        </w:rPr>
        <w:t>Os casos omissos e/ou eventuais controvérsias oriundas da participação na presente Promoção serão submetidas à comissão organizadora para avaliação, sendo que as decisões da comissão serão soberanas.</w:t>
      </w:r>
    </w:p>
    <w:p w14:paraId="14398534" w14:textId="77777777" w:rsidR="009E260B" w:rsidRPr="00EA0109" w:rsidRDefault="009E260B" w:rsidP="009B7CE6">
      <w:pPr>
        <w:ind w:left="709" w:hanging="715"/>
        <w:jc w:val="both"/>
        <w:rPr>
          <w:rFonts w:ascii="Verdana" w:hAnsi="Verdana" w:cs="Arial"/>
          <w:sz w:val="20"/>
          <w:szCs w:val="20"/>
        </w:rPr>
      </w:pPr>
    </w:p>
    <w:p w14:paraId="7DB7EB50" w14:textId="77777777" w:rsidR="009E260B" w:rsidRPr="00EA0109" w:rsidRDefault="009E260B" w:rsidP="009B7CE6">
      <w:pPr>
        <w:numPr>
          <w:ilvl w:val="1"/>
          <w:numId w:val="1"/>
        </w:numPr>
        <w:ind w:left="709" w:hanging="715"/>
        <w:jc w:val="both"/>
        <w:rPr>
          <w:rFonts w:ascii="Verdana" w:hAnsi="Verdana" w:cs="Arial"/>
          <w:sz w:val="20"/>
          <w:szCs w:val="20"/>
        </w:rPr>
      </w:pPr>
      <w:r w:rsidRPr="00EA0109">
        <w:rPr>
          <w:rFonts w:ascii="Verdana" w:hAnsi="Verdana" w:cs="Arial"/>
          <w:sz w:val="20"/>
          <w:szCs w:val="20"/>
        </w:rPr>
        <w:t>Ocorrerá prescrição do direito ao prêmio dentro de 180 (cento e oitenta) dias após a data de término da promoção. Ocorrendo a prescrição ora mencionada não caberá ao vencedor qualquer tipo de reclamação e/ou reivindicação, a qualquer título que seja. O prêmio ganho e não reclamados reverterão como Renda da União, no prazo de 10 (dez) dias, de acordo com o Art. 6º do Decreto nº 70951/72.</w:t>
      </w:r>
    </w:p>
    <w:p w14:paraId="13CB4A96" w14:textId="77777777" w:rsidR="009E260B" w:rsidRPr="00EA0109" w:rsidRDefault="009E260B" w:rsidP="009B7CE6">
      <w:pPr>
        <w:ind w:left="709" w:hanging="715"/>
        <w:jc w:val="both"/>
        <w:rPr>
          <w:rFonts w:ascii="Verdana" w:hAnsi="Verdana" w:cs="Arial"/>
          <w:sz w:val="20"/>
          <w:szCs w:val="20"/>
        </w:rPr>
      </w:pPr>
    </w:p>
    <w:p w14:paraId="78F90CF8" w14:textId="15569C47" w:rsidR="009E260B" w:rsidRPr="00EA0109" w:rsidRDefault="00592883" w:rsidP="009B7CE6">
      <w:pPr>
        <w:numPr>
          <w:ilvl w:val="1"/>
          <w:numId w:val="1"/>
        </w:numPr>
        <w:ind w:left="709" w:hanging="715"/>
        <w:jc w:val="both"/>
        <w:rPr>
          <w:rFonts w:ascii="Verdana" w:hAnsi="Verdana" w:cs="Arial"/>
          <w:sz w:val="20"/>
          <w:szCs w:val="20"/>
        </w:rPr>
      </w:pPr>
      <w:r w:rsidRPr="00EA0109">
        <w:rPr>
          <w:rFonts w:ascii="Verdana" w:hAnsi="Verdana" w:cs="Arial"/>
          <w:sz w:val="20"/>
          <w:szCs w:val="20"/>
        </w:rPr>
        <w:t>Fim do</w:t>
      </w:r>
      <w:r w:rsidR="009E260B" w:rsidRPr="00EA0109">
        <w:rPr>
          <w:rFonts w:ascii="Verdana" w:hAnsi="Verdana" w:cs="Arial"/>
          <w:sz w:val="20"/>
          <w:szCs w:val="20"/>
        </w:rPr>
        <w:t xml:space="preserve"> pra</w:t>
      </w:r>
      <w:r w:rsidRPr="00EA0109">
        <w:rPr>
          <w:rFonts w:ascii="Verdana" w:hAnsi="Verdana" w:cs="Arial"/>
          <w:sz w:val="20"/>
          <w:szCs w:val="20"/>
        </w:rPr>
        <w:t xml:space="preserve">zo da Promoção e/ou esgotado de brindes </w:t>
      </w:r>
      <w:r w:rsidR="009E260B" w:rsidRPr="00EA0109">
        <w:rPr>
          <w:rFonts w:ascii="Verdana" w:hAnsi="Verdana" w:cs="Arial"/>
          <w:sz w:val="20"/>
          <w:szCs w:val="20"/>
        </w:rPr>
        <w:t>da promoção, qualquer compra/pagamento efetuado pelo consumidor, mesmo que atenda aos demais requisitos deste Regulamento, não ensejará ao mesmo o recebimento de qualquer brinde, dinheiro, troca por outro produto ou devolução do dinheiro gasto com os Produtos Participantes ou reembolso de qualquer outra despesa aqui não prevista.</w:t>
      </w:r>
    </w:p>
    <w:p w14:paraId="057373F1" w14:textId="77777777" w:rsidR="009E260B" w:rsidRPr="00EA0109" w:rsidRDefault="009E260B" w:rsidP="009B7CE6">
      <w:pPr>
        <w:ind w:left="709" w:hanging="715"/>
        <w:jc w:val="both"/>
        <w:rPr>
          <w:rFonts w:ascii="Verdana" w:hAnsi="Verdana" w:cs="Arial"/>
          <w:sz w:val="20"/>
          <w:szCs w:val="20"/>
        </w:rPr>
      </w:pPr>
    </w:p>
    <w:p w14:paraId="3933A31E" w14:textId="77777777" w:rsidR="009E260B" w:rsidRPr="00EA0109" w:rsidRDefault="009E260B" w:rsidP="009B7CE6">
      <w:pPr>
        <w:numPr>
          <w:ilvl w:val="1"/>
          <w:numId w:val="1"/>
        </w:numPr>
        <w:ind w:left="709" w:hanging="715"/>
        <w:jc w:val="both"/>
        <w:rPr>
          <w:rFonts w:ascii="Verdana" w:hAnsi="Verdana" w:cs="Arial"/>
          <w:sz w:val="20"/>
          <w:szCs w:val="20"/>
        </w:rPr>
      </w:pPr>
      <w:r w:rsidRPr="00EA0109">
        <w:rPr>
          <w:rFonts w:ascii="Verdana" w:hAnsi="Verdana" w:cs="Arial"/>
          <w:sz w:val="20"/>
          <w:szCs w:val="20"/>
        </w:rPr>
        <w:t>Fica, desde já, eleito o foro da comarca do participante para solução de quaisquer questões referentes ao Regulamento da presente promoção.</w:t>
      </w:r>
    </w:p>
    <w:p w14:paraId="0D058314" w14:textId="77777777" w:rsidR="009E260B" w:rsidRPr="00EA0109" w:rsidRDefault="009E260B" w:rsidP="009B7CE6">
      <w:pPr>
        <w:ind w:left="709" w:hanging="715"/>
        <w:jc w:val="both"/>
        <w:rPr>
          <w:rFonts w:ascii="Verdana" w:hAnsi="Verdana" w:cs="Arial"/>
          <w:sz w:val="20"/>
          <w:szCs w:val="20"/>
        </w:rPr>
      </w:pPr>
    </w:p>
    <w:p w14:paraId="27824D31" w14:textId="0B7D14DD" w:rsidR="009E260B" w:rsidRPr="00EA0109" w:rsidRDefault="009E260B" w:rsidP="009B7CE6">
      <w:pPr>
        <w:numPr>
          <w:ilvl w:val="1"/>
          <w:numId w:val="1"/>
        </w:numPr>
        <w:ind w:left="709" w:hanging="715"/>
        <w:jc w:val="both"/>
        <w:rPr>
          <w:rFonts w:ascii="Verdana" w:hAnsi="Verdana" w:cs="Arial"/>
          <w:sz w:val="20"/>
          <w:szCs w:val="20"/>
        </w:rPr>
      </w:pPr>
      <w:r w:rsidRPr="00EA0109">
        <w:rPr>
          <w:rFonts w:ascii="Verdana" w:hAnsi="Verdana" w:cs="Arial"/>
          <w:sz w:val="20"/>
          <w:szCs w:val="20"/>
        </w:rPr>
        <w:t xml:space="preserve">Esta promoção está de acordo com a legislação vigente (Lei n.º 5.768/71, regulamentada pelo Decreto n.º 70.951/72 e Portaria MF </w:t>
      </w:r>
      <w:r w:rsidR="00637746" w:rsidRPr="00EA0109">
        <w:rPr>
          <w:rFonts w:ascii="Verdana" w:hAnsi="Verdana" w:cs="Arial"/>
          <w:sz w:val="20"/>
          <w:szCs w:val="20"/>
        </w:rPr>
        <w:t>7.638/22</w:t>
      </w:r>
      <w:r w:rsidRPr="00EA0109">
        <w:rPr>
          <w:rFonts w:ascii="Verdana" w:hAnsi="Verdana" w:cs="Arial"/>
          <w:sz w:val="20"/>
          <w:szCs w:val="20"/>
        </w:rPr>
        <w:t xml:space="preserve">) e obteve o </w:t>
      </w:r>
      <w:r w:rsidRPr="00EA0109">
        <w:rPr>
          <w:rFonts w:ascii="Verdana" w:hAnsi="Verdana" w:cs="Arial"/>
          <w:b/>
          <w:sz w:val="20"/>
          <w:szCs w:val="20"/>
        </w:rPr>
        <w:t xml:space="preserve">Certificado de Autorização </w:t>
      </w:r>
      <w:r w:rsidR="00EE65FB" w:rsidRPr="00EA0109">
        <w:rPr>
          <w:rFonts w:ascii="Verdana" w:hAnsi="Verdana" w:cs="Arial"/>
          <w:b/>
          <w:sz w:val="20"/>
          <w:szCs w:val="20"/>
        </w:rPr>
        <w:t>SPA</w:t>
      </w:r>
      <w:r w:rsidR="009571F2" w:rsidRPr="00EA0109">
        <w:rPr>
          <w:rFonts w:ascii="Verdana" w:hAnsi="Verdana" w:cs="Arial"/>
          <w:b/>
          <w:sz w:val="20"/>
          <w:szCs w:val="20"/>
        </w:rPr>
        <w:t xml:space="preserve">/MF nº. </w:t>
      </w:r>
      <w:r w:rsidR="00A52851">
        <w:rPr>
          <w:rFonts w:ascii="Verdana" w:hAnsi="Verdana" w:cs="Arial"/>
          <w:b/>
          <w:sz w:val="20"/>
          <w:szCs w:val="20"/>
        </w:rPr>
        <w:t>02.050606</w:t>
      </w:r>
      <w:r w:rsidRPr="00EA0109">
        <w:rPr>
          <w:rFonts w:ascii="Verdana" w:hAnsi="Verdana" w:cs="Arial"/>
          <w:b/>
          <w:sz w:val="20"/>
          <w:szCs w:val="20"/>
        </w:rPr>
        <w:t>/</w:t>
      </w:r>
      <w:r w:rsidR="00FD1E63" w:rsidRPr="00EA0109">
        <w:rPr>
          <w:rFonts w:ascii="Verdana" w:hAnsi="Verdana" w:cs="Arial"/>
          <w:b/>
          <w:sz w:val="20"/>
          <w:szCs w:val="20"/>
        </w:rPr>
        <w:t>2026</w:t>
      </w:r>
      <w:r w:rsidRPr="00EA0109">
        <w:rPr>
          <w:rFonts w:ascii="Verdana" w:hAnsi="Verdana" w:cs="Arial"/>
          <w:sz w:val="20"/>
          <w:szCs w:val="20"/>
        </w:rPr>
        <w:t xml:space="preserve"> expedido pelo </w:t>
      </w:r>
      <w:r w:rsidR="009571F2" w:rsidRPr="00EA0109">
        <w:rPr>
          <w:rFonts w:ascii="Verdana" w:hAnsi="Verdana" w:cs="Arial"/>
          <w:sz w:val="20"/>
          <w:szCs w:val="20"/>
        </w:rPr>
        <w:t>Ministério da Fazenda</w:t>
      </w:r>
      <w:r w:rsidRPr="00EA0109">
        <w:rPr>
          <w:rFonts w:ascii="Verdana" w:hAnsi="Verdana" w:cs="Arial"/>
          <w:sz w:val="20"/>
          <w:szCs w:val="20"/>
        </w:rPr>
        <w:t>.</w:t>
      </w:r>
      <w:bookmarkEnd w:id="7"/>
      <w:bookmarkEnd w:id="8"/>
    </w:p>
    <w:sectPr w:rsidR="009E260B" w:rsidRPr="00EA0109" w:rsidSect="002E3CD3">
      <w:headerReference w:type="first" r:id="rId9"/>
      <w:type w:val="continuous"/>
      <w:pgSz w:w="12242" w:h="15842" w:code="1"/>
      <w:pgMar w:top="1417" w:right="170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E28B4" w14:textId="77777777" w:rsidR="00CC238B" w:rsidRDefault="00CC238B">
      <w:r>
        <w:separator/>
      </w:r>
    </w:p>
  </w:endnote>
  <w:endnote w:type="continuationSeparator" w:id="0">
    <w:p w14:paraId="45490D1D" w14:textId="77777777" w:rsidR="00CC238B" w:rsidRDefault="00CC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8CB02" w14:textId="77777777" w:rsidR="00CC238B" w:rsidRDefault="00CC238B">
      <w:r>
        <w:separator/>
      </w:r>
    </w:p>
  </w:footnote>
  <w:footnote w:type="continuationSeparator" w:id="0">
    <w:p w14:paraId="208EB60D" w14:textId="77777777" w:rsidR="00CC238B" w:rsidRDefault="00CC2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5DEBF" w14:textId="6D93C4CA" w:rsidR="00643F62" w:rsidRPr="00643F62" w:rsidRDefault="00643F62" w:rsidP="00643F62">
    <w:pPr>
      <w:pStyle w:val="Cabealho"/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SCPC </w:t>
    </w:r>
    <w:r w:rsidR="00FD1E63">
      <w:rPr>
        <w:rFonts w:ascii="Verdana" w:hAnsi="Verdana"/>
        <w:sz w:val="20"/>
        <w:szCs w:val="20"/>
      </w:rPr>
      <w:t>2026</w:t>
    </w:r>
    <w:r>
      <w:rPr>
        <w:rFonts w:ascii="Verdana" w:hAnsi="Verdana"/>
        <w:sz w:val="20"/>
        <w:szCs w:val="20"/>
      </w:rPr>
      <w:t>/</w:t>
    </w:r>
    <w:r w:rsidR="00A52851">
      <w:rPr>
        <w:rFonts w:ascii="Verdana" w:hAnsi="Verdana"/>
        <w:sz w:val="20"/>
        <w:szCs w:val="20"/>
      </w:rPr>
      <w:t>04456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3AAAEBF0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Verdana" w:hAnsi="Verdan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CA121D4"/>
    <w:multiLevelType w:val="hybridMultilevel"/>
    <w:tmpl w:val="19F06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15738"/>
    <w:multiLevelType w:val="multilevel"/>
    <w:tmpl w:val="84005C2A"/>
    <w:lvl w:ilvl="0">
      <w:start w:val="1"/>
      <w:numFmt w:val="decimal"/>
      <w:lvlText w:val="%1."/>
      <w:lvlJc w:val="left"/>
      <w:pPr>
        <w:ind w:left="600" w:hanging="60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b w:val="0"/>
        <w:vertAlign w:val="baseline"/>
      </w:rPr>
    </w:lvl>
    <w:lvl w:ilvl="2">
      <w:start w:val="1"/>
      <w:numFmt w:val="decimal"/>
      <w:lvlText w:val="%1.%2.%3-"/>
      <w:lvlJc w:val="left"/>
      <w:pPr>
        <w:ind w:left="1080" w:hanging="1080"/>
      </w:pPr>
      <w:rPr>
        <w:vertAlign w:val="baseline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-%4.%5."/>
      <w:lvlJc w:val="left"/>
      <w:pPr>
        <w:ind w:left="1440" w:hanging="1440"/>
      </w:pPr>
      <w:rPr>
        <w:vertAlign w:val="baseline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-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-%4.%5.%6.%7.%8."/>
      <w:lvlJc w:val="left"/>
      <w:pPr>
        <w:ind w:left="2160" w:hanging="2160"/>
      </w:pPr>
      <w:rPr>
        <w:vertAlign w:val="baseline"/>
      </w:rPr>
    </w:lvl>
    <w:lvl w:ilvl="8">
      <w:start w:val="1"/>
      <w:numFmt w:val="decimal"/>
      <w:lvlText w:val="%1.%2.%3-%4.%5.%6.%7.%8.%9."/>
      <w:lvlJc w:val="left"/>
      <w:pPr>
        <w:ind w:left="2160" w:hanging="2160"/>
      </w:pPr>
      <w:rPr>
        <w:vertAlign w:val="baseline"/>
      </w:rPr>
    </w:lvl>
  </w:abstractNum>
  <w:abstractNum w:abstractNumId="3" w15:restartNumberingAfterBreak="0">
    <w:nsid w:val="1CC30BDE"/>
    <w:multiLevelType w:val="hybridMultilevel"/>
    <w:tmpl w:val="F6DE286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15983"/>
    <w:multiLevelType w:val="hybridMultilevel"/>
    <w:tmpl w:val="760E89A8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238733CC"/>
    <w:multiLevelType w:val="multilevel"/>
    <w:tmpl w:val="6486DA5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ind w:left="1506" w:hanging="1080"/>
      </w:pPr>
      <w:rPr>
        <w:rFonts w:hint="default"/>
        <w:b w:val="0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A5418A3"/>
    <w:multiLevelType w:val="hybridMultilevel"/>
    <w:tmpl w:val="AF4EF5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F7195"/>
    <w:multiLevelType w:val="hybridMultilevel"/>
    <w:tmpl w:val="5E06679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14E47"/>
    <w:multiLevelType w:val="hybridMultilevel"/>
    <w:tmpl w:val="87A66E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64E24"/>
    <w:multiLevelType w:val="hybridMultilevel"/>
    <w:tmpl w:val="F6DE286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C389E"/>
    <w:multiLevelType w:val="hybridMultilevel"/>
    <w:tmpl w:val="42F28F1E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08" w:hanging="360"/>
      </w:pPr>
      <w:rPr>
        <w:rFonts w:ascii="Wingdings" w:hAnsi="Wingdings" w:hint="default"/>
      </w:rPr>
    </w:lvl>
  </w:abstractNum>
  <w:abstractNum w:abstractNumId="11" w15:restartNumberingAfterBreak="0">
    <w:nsid w:val="4B861927"/>
    <w:multiLevelType w:val="hybridMultilevel"/>
    <w:tmpl w:val="27CE8E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828E0"/>
    <w:multiLevelType w:val="multilevel"/>
    <w:tmpl w:val="A20C3696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 w15:restartNumberingAfterBreak="0">
    <w:nsid w:val="55CB1E0D"/>
    <w:multiLevelType w:val="multilevel"/>
    <w:tmpl w:val="87CC47B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72C07D7"/>
    <w:multiLevelType w:val="multilevel"/>
    <w:tmpl w:val="0588B064"/>
    <w:lvl w:ilvl="0">
      <w:start w:val="2"/>
      <w:numFmt w:val="decimal"/>
      <w:lvlText w:val="%1."/>
      <w:lvlJc w:val="left"/>
      <w:pPr>
        <w:ind w:left="531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388" w:hanging="432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61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6" w:hanging="1440"/>
      </w:pPr>
      <w:rPr>
        <w:rFonts w:hint="default"/>
      </w:rPr>
    </w:lvl>
  </w:abstractNum>
  <w:abstractNum w:abstractNumId="15" w15:restartNumberingAfterBreak="0">
    <w:nsid w:val="5B0A6A7D"/>
    <w:multiLevelType w:val="multilevel"/>
    <w:tmpl w:val="96ACC4C0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6" w:hanging="1440"/>
      </w:pPr>
      <w:rPr>
        <w:rFonts w:hint="default"/>
      </w:rPr>
    </w:lvl>
  </w:abstractNum>
  <w:abstractNum w:abstractNumId="16" w15:restartNumberingAfterBreak="0">
    <w:nsid w:val="651475FE"/>
    <w:multiLevelType w:val="hybridMultilevel"/>
    <w:tmpl w:val="BA1417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906061"/>
    <w:multiLevelType w:val="hybridMultilevel"/>
    <w:tmpl w:val="A650BAB0"/>
    <w:lvl w:ilvl="0" w:tplc="A86CBBA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36319"/>
    <w:multiLevelType w:val="multilevel"/>
    <w:tmpl w:val="4D567094"/>
    <w:lvl w:ilvl="0">
      <w:start w:val="9"/>
      <w:numFmt w:val="decimal"/>
      <w:lvlText w:val="%1."/>
      <w:lvlJc w:val="left"/>
      <w:pPr>
        <w:ind w:left="390" w:hanging="39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num w:numId="1" w16cid:durableId="665665582">
    <w:abstractNumId w:val="15"/>
  </w:num>
  <w:num w:numId="2" w16cid:durableId="2031446052">
    <w:abstractNumId w:val="5"/>
  </w:num>
  <w:num w:numId="3" w16cid:durableId="2053529148">
    <w:abstractNumId w:val="17"/>
  </w:num>
  <w:num w:numId="4" w16cid:durableId="15557758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1717128">
    <w:abstractNumId w:val="13"/>
  </w:num>
  <w:num w:numId="6" w16cid:durableId="1425229940">
    <w:abstractNumId w:val="0"/>
  </w:num>
  <w:num w:numId="7" w16cid:durableId="2096314971">
    <w:abstractNumId w:val="10"/>
  </w:num>
  <w:num w:numId="8" w16cid:durableId="605699013">
    <w:abstractNumId w:val="4"/>
  </w:num>
  <w:num w:numId="9" w16cid:durableId="6182613">
    <w:abstractNumId w:val="14"/>
  </w:num>
  <w:num w:numId="10" w16cid:durableId="1994336217">
    <w:abstractNumId w:val="2"/>
  </w:num>
  <w:num w:numId="11" w16cid:durableId="1246306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8494571">
    <w:abstractNumId w:val="3"/>
  </w:num>
  <w:num w:numId="13" w16cid:durableId="1739934695">
    <w:abstractNumId w:val="1"/>
  </w:num>
  <w:num w:numId="14" w16cid:durableId="79646168">
    <w:abstractNumId w:val="6"/>
  </w:num>
  <w:num w:numId="15" w16cid:durableId="1011030889">
    <w:abstractNumId w:val="7"/>
  </w:num>
  <w:num w:numId="16" w16cid:durableId="2005624757">
    <w:abstractNumId w:val="16"/>
  </w:num>
  <w:num w:numId="17" w16cid:durableId="314143976">
    <w:abstractNumId w:val="18"/>
  </w:num>
  <w:num w:numId="18" w16cid:durableId="199125635">
    <w:abstractNumId w:val="11"/>
  </w:num>
  <w:num w:numId="19" w16cid:durableId="968737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17523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899407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B81"/>
    <w:rsid w:val="00000327"/>
    <w:rsid w:val="00000895"/>
    <w:rsid w:val="00004062"/>
    <w:rsid w:val="00006315"/>
    <w:rsid w:val="000072CD"/>
    <w:rsid w:val="000076BA"/>
    <w:rsid w:val="00010C1E"/>
    <w:rsid w:val="00010E96"/>
    <w:rsid w:val="000118CA"/>
    <w:rsid w:val="00011F1A"/>
    <w:rsid w:val="000129B7"/>
    <w:rsid w:val="000142D3"/>
    <w:rsid w:val="000168F1"/>
    <w:rsid w:val="0002053C"/>
    <w:rsid w:val="00021F44"/>
    <w:rsid w:val="00022353"/>
    <w:rsid w:val="000252A1"/>
    <w:rsid w:val="00025DC7"/>
    <w:rsid w:val="00031453"/>
    <w:rsid w:val="00035FC8"/>
    <w:rsid w:val="0003779F"/>
    <w:rsid w:val="00041951"/>
    <w:rsid w:val="000435F2"/>
    <w:rsid w:val="00044145"/>
    <w:rsid w:val="00045442"/>
    <w:rsid w:val="000456D1"/>
    <w:rsid w:val="00046F05"/>
    <w:rsid w:val="00046FC1"/>
    <w:rsid w:val="00052A32"/>
    <w:rsid w:val="00054240"/>
    <w:rsid w:val="0005672A"/>
    <w:rsid w:val="00057527"/>
    <w:rsid w:val="000607A6"/>
    <w:rsid w:val="00061126"/>
    <w:rsid w:val="00062EEA"/>
    <w:rsid w:val="0006456D"/>
    <w:rsid w:val="00070A88"/>
    <w:rsid w:val="00070C0D"/>
    <w:rsid w:val="00073113"/>
    <w:rsid w:val="00075FA0"/>
    <w:rsid w:val="000768ED"/>
    <w:rsid w:val="000863F6"/>
    <w:rsid w:val="000877E7"/>
    <w:rsid w:val="00090F8C"/>
    <w:rsid w:val="00092D05"/>
    <w:rsid w:val="000944B1"/>
    <w:rsid w:val="000945CE"/>
    <w:rsid w:val="000966CA"/>
    <w:rsid w:val="00096C64"/>
    <w:rsid w:val="000A0AF6"/>
    <w:rsid w:val="000A1A3A"/>
    <w:rsid w:val="000A1A74"/>
    <w:rsid w:val="000A5543"/>
    <w:rsid w:val="000A5DA9"/>
    <w:rsid w:val="000A60F2"/>
    <w:rsid w:val="000B0788"/>
    <w:rsid w:val="000B1833"/>
    <w:rsid w:val="000B3120"/>
    <w:rsid w:val="000B4E4F"/>
    <w:rsid w:val="000B5BB0"/>
    <w:rsid w:val="000B75DB"/>
    <w:rsid w:val="000C0465"/>
    <w:rsid w:val="000C06CB"/>
    <w:rsid w:val="000C13BF"/>
    <w:rsid w:val="000C1560"/>
    <w:rsid w:val="000C2DEF"/>
    <w:rsid w:val="000C3371"/>
    <w:rsid w:val="000C4E8D"/>
    <w:rsid w:val="000C515F"/>
    <w:rsid w:val="000D5651"/>
    <w:rsid w:val="000E1039"/>
    <w:rsid w:val="000E2EAA"/>
    <w:rsid w:val="000E395F"/>
    <w:rsid w:val="000E3E3F"/>
    <w:rsid w:val="000E4525"/>
    <w:rsid w:val="000E5351"/>
    <w:rsid w:val="000E7311"/>
    <w:rsid w:val="000F0070"/>
    <w:rsid w:val="000F1029"/>
    <w:rsid w:val="000F2B7E"/>
    <w:rsid w:val="000F5AE9"/>
    <w:rsid w:val="000F65C9"/>
    <w:rsid w:val="0010119A"/>
    <w:rsid w:val="0010540A"/>
    <w:rsid w:val="00114EBC"/>
    <w:rsid w:val="00115AB7"/>
    <w:rsid w:val="001217A6"/>
    <w:rsid w:val="001317C5"/>
    <w:rsid w:val="00131DD1"/>
    <w:rsid w:val="0013259B"/>
    <w:rsid w:val="00133C87"/>
    <w:rsid w:val="001349B0"/>
    <w:rsid w:val="001355B1"/>
    <w:rsid w:val="001360F0"/>
    <w:rsid w:val="00140E34"/>
    <w:rsid w:val="00146972"/>
    <w:rsid w:val="00147F31"/>
    <w:rsid w:val="001500C4"/>
    <w:rsid w:val="00151A4B"/>
    <w:rsid w:val="00161C2D"/>
    <w:rsid w:val="0017075F"/>
    <w:rsid w:val="00171465"/>
    <w:rsid w:val="00174211"/>
    <w:rsid w:val="001758BC"/>
    <w:rsid w:val="001769D1"/>
    <w:rsid w:val="00177015"/>
    <w:rsid w:val="0017786D"/>
    <w:rsid w:val="001809D2"/>
    <w:rsid w:val="00180B1E"/>
    <w:rsid w:val="00184161"/>
    <w:rsid w:val="0018438F"/>
    <w:rsid w:val="0018598D"/>
    <w:rsid w:val="001861CA"/>
    <w:rsid w:val="001862AB"/>
    <w:rsid w:val="00190C15"/>
    <w:rsid w:val="00190C64"/>
    <w:rsid w:val="001917CF"/>
    <w:rsid w:val="00193DC8"/>
    <w:rsid w:val="001A0935"/>
    <w:rsid w:val="001A1A79"/>
    <w:rsid w:val="001A2619"/>
    <w:rsid w:val="001A2F1F"/>
    <w:rsid w:val="001A322C"/>
    <w:rsid w:val="001A703F"/>
    <w:rsid w:val="001B0EDC"/>
    <w:rsid w:val="001B41E7"/>
    <w:rsid w:val="001C61AA"/>
    <w:rsid w:val="001D020D"/>
    <w:rsid w:val="001D2151"/>
    <w:rsid w:val="001D48B5"/>
    <w:rsid w:val="001D68DA"/>
    <w:rsid w:val="001D6E00"/>
    <w:rsid w:val="001D79CA"/>
    <w:rsid w:val="001E28EA"/>
    <w:rsid w:val="001E33E2"/>
    <w:rsid w:val="001E5522"/>
    <w:rsid w:val="001E57AE"/>
    <w:rsid w:val="001E606B"/>
    <w:rsid w:val="001E6E50"/>
    <w:rsid w:val="001E6ECE"/>
    <w:rsid w:val="001F2BAB"/>
    <w:rsid w:val="001F4847"/>
    <w:rsid w:val="001F4A0D"/>
    <w:rsid w:val="001F56D8"/>
    <w:rsid w:val="001F5E40"/>
    <w:rsid w:val="001F6A39"/>
    <w:rsid w:val="001F6D2A"/>
    <w:rsid w:val="00200707"/>
    <w:rsid w:val="00200994"/>
    <w:rsid w:val="00201F9B"/>
    <w:rsid w:val="00202F4A"/>
    <w:rsid w:val="00211DD2"/>
    <w:rsid w:val="0021406B"/>
    <w:rsid w:val="00214900"/>
    <w:rsid w:val="002152B7"/>
    <w:rsid w:val="0021543F"/>
    <w:rsid w:val="00215AD0"/>
    <w:rsid w:val="00216D24"/>
    <w:rsid w:val="002171A4"/>
    <w:rsid w:val="00217CFE"/>
    <w:rsid w:val="002206CE"/>
    <w:rsid w:val="00223D3D"/>
    <w:rsid w:val="002265B6"/>
    <w:rsid w:val="00226709"/>
    <w:rsid w:val="0023156F"/>
    <w:rsid w:val="00236E38"/>
    <w:rsid w:val="0024241E"/>
    <w:rsid w:val="002437CD"/>
    <w:rsid w:val="00243E77"/>
    <w:rsid w:val="0024445A"/>
    <w:rsid w:val="00251DA6"/>
    <w:rsid w:val="0025493B"/>
    <w:rsid w:val="0025597D"/>
    <w:rsid w:val="00255F23"/>
    <w:rsid w:val="002562E9"/>
    <w:rsid w:val="002567E0"/>
    <w:rsid w:val="002572DC"/>
    <w:rsid w:val="002638F6"/>
    <w:rsid w:val="00265650"/>
    <w:rsid w:val="00266E05"/>
    <w:rsid w:val="00270880"/>
    <w:rsid w:val="00270AD3"/>
    <w:rsid w:val="00273BFB"/>
    <w:rsid w:val="00275B80"/>
    <w:rsid w:val="00275E4A"/>
    <w:rsid w:val="00275F48"/>
    <w:rsid w:val="00283DF8"/>
    <w:rsid w:val="00284C7C"/>
    <w:rsid w:val="00284D4C"/>
    <w:rsid w:val="0028661D"/>
    <w:rsid w:val="00286C7E"/>
    <w:rsid w:val="00295A92"/>
    <w:rsid w:val="002A30BF"/>
    <w:rsid w:val="002A33DF"/>
    <w:rsid w:val="002A5445"/>
    <w:rsid w:val="002A59BF"/>
    <w:rsid w:val="002A5AB1"/>
    <w:rsid w:val="002A5F37"/>
    <w:rsid w:val="002B02AB"/>
    <w:rsid w:val="002B27C7"/>
    <w:rsid w:val="002B2938"/>
    <w:rsid w:val="002B2AAC"/>
    <w:rsid w:val="002B3826"/>
    <w:rsid w:val="002B4C89"/>
    <w:rsid w:val="002B4D65"/>
    <w:rsid w:val="002B5AFA"/>
    <w:rsid w:val="002C0D8E"/>
    <w:rsid w:val="002C3334"/>
    <w:rsid w:val="002C3C7D"/>
    <w:rsid w:val="002C5637"/>
    <w:rsid w:val="002D2EF7"/>
    <w:rsid w:val="002D4996"/>
    <w:rsid w:val="002D5195"/>
    <w:rsid w:val="002D6559"/>
    <w:rsid w:val="002E0C42"/>
    <w:rsid w:val="002E1DBE"/>
    <w:rsid w:val="002E31D7"/>
    <w:rsid w:val="002E3CD3"/>
    <w:rsid w:val="002E5E88"/>
    <w:rsid w:val="002E6092"/>
    <w:rsid w:val="002F0108"/>
    <w:rsid w:val="002F31B2"/>
    <w:rsid w:val="002F56C4"/>
    <w:rsid w:val="002F5A35"/>
    <w:rsid w:val="002F73C9"/>
    <w:rsid w:val="002F79F0"/>
    <w:rsid w:val="00300785"/>
    <w:rsid w:val="00302E4B"/>
    <w:rsid w:val="003039BD"/>
    <w:rsid w:val="00304A1F"/>
    <w:rsid w:val="0030515C"/>
    <w:rsid w:val="00306270"/>
    <w:rsid w:val="0030644A"/>
    <w:rsid w:val="0030675D"/>
    <w:rsid w:val="00310F60"/>
    <w:rsid w:val="00310FEA"/>
    <w:rsid w:val="00312009"/>
    <w:rsid w:val="00313CBF"/>
    <w:rsid w:val="0031463F"/>
    <w:rsid w:val="0031569C"/>
    <w:rsid w:val="00324821"/>
    <w:rsid w:val="0032506F"/>
    <w:rsid w:val="00326939"/>
    <w:rsid w:val="00326D75"/>
    <w:rsid w:val="00326D7B"/>
    <w:rsid w:val="003271F6"/>
    <w:rsid w:val="00330B49"/>
    <w:rsid w:val="0033184D"/>
    <w:rsid w:val="00332E40"/>
    <w:rsid w:val="00335EFB"/>
    <w:rsid w:val="00336550"/>
    <w:rsid w:val="00337C48"/>
    <w:rsid w:val="00340643"/>
    <w:rsid w:val="00343A98"/>
    <w:rsid w:val="003449C8"/>
    <w:rsid w:val="00345C37"/>
    <w:rsid w:val="00346E01"/>
    <w:rsid w:val="00350E0E"/>
    <w:rsid w:val="0035216B"/>
    <w:rsid w:val="0035229E"/>
    <w:rsid w:val="003626E6"/>
    <w:rsid w:val="00364E59"/>
    <w:rsid w:val="003651A4"/>
    <w:rsid w:val="0036685E"/>
    <w:rsid w:val="00370157"/>
    <w:rsid w:val="003720E6"/>
    <w:rsid w:val="00372B7C"/>
    <w:rsid w:val="00374770"/>
    <w:rsid w:val="00374E48"/>
    <w:rsid w:val="00376716"/>
    <w:rsid w:val="00377A50"/>
    <w:rsid w:val="003801DA"/>
    <w:rsid w:val="00382192"/>
    <w:rsid w:val="00382C25"/>
    <w:rsid w:val="00383132"/>
    <w:rsid w:val="003852D5"/>
    <w:rsid w:val="003860E7"/>
    <w:rsid w:val="00386E3C"/>
    <w:rsid w:val="00390926"/>
    <w:rsid w:val="00391A44"/>
    <w:rsid w:val="00392340"/>
    <w:rsid w:val="003966C4"/>
    <w:rsid w:val="003A2483"/>
    <w:rsid w:val="003A344C"/>
    <w:rsid w:val="003A5576"/>
    <w:rsid w:val="003A61FB"/>
    <w:rsid w:val="003A76CA"/>
    <w:rsid w:val="003B200E"/>
    <w:rsid w:val="003B209A"/>
    <w:rsid w:val="003B22A2"/>
    <w:rsid w:val="003B5EDF"/>
    <w:rsid w:val="003B7F96"/>
    <w:rsid w:val="003C01B7"/>
    <w:rsid w:val="003C4F34"/>
    <w:rsid w:val="003D004B"/>
    <w:rsid w:val="003D134A"/>
    <w:rsid w:val="003D14B4"/>
    <w:rsid w:val="003D1821"/>
    <w:rsid w:val="003D6045"/>
    <w:rsid w:val="003D76D6"/>
    <w:rsid w:val="003E13B7"/>
    <w:rsid w:val="003E1618"/>
    <w:rsid w:val="003E2243"/>
    <w:rsid w:val="003E3BB8"/>
    <w:rsid w:val="003E5F0E"/>
    <w:rsid w:val="003E6892"/>
    <w:rsid w:val="003E6BB5"/>
    <w:rsid w:val="003E774B"/>
    <w:rsid w:val="003F1CF2"/>
    <w:rsid w:val="003F3D91"/>
    <w:rsid w:val="003F4940"/>
    <w:rsid w:val="003F6E38"/>
    <w:rsid w:val="003F7A5F"/>
    <w:rsid w:val="004002E3"/>
    <w:rsid w:val="00400D2E"/>
    <w:rsid w:val="00403242"/>
    <w:rsid w:val="004034ED"/>
    <w:rsid w:val="00403AA9"/>
    <w:rsid w:val="004042B9"/>
    <w:rsid w:val="00404C84"/>
    <w:rsid w:val="00406172"/>
    <w:rsid w:val="004152C4"/>
    <w:rsid w:val="0041692A"/>
    <w:rsid w:val="004170C7"/>
    <w:rsid w:val="004173BB"/>
    <w:rsid w:val="00420186"/>
    <w:rsid w:val="004204D3"/>
    <w:rsid w:val="00421A42"/>
    <w:rsid w:val="00424E3A"/>
    <w:rsid w:val="004277EE"/>
    <w:rsid w:val="00427E4B"/>
    <w:rsid w:val="0043058F"/>
    <w:rsid w:val="0044058F"/>
    <w:rsid w:val="004432FE"/>
    <w:rsid w:val="00443966"/>
    <w:rsid w:val="00446B0E"/>
    <w:rsid w:val="00447061"/>
    <w:rsid w:val="0045179D"/>
    <w:rsid w:val="0045294C"/>
    <w:rsid w:val="00452D88"/>
    <w:rsid w:val="004534A6"/>
    <w:rsid w:val="0045549B"/>
    <w:rsid w:val="00457688"/>
    <w:rsid w:val="00457FA2"/>
    <w:rsid w:val="00460F12"/>
    <w:rsid w:val="00461192"/>
    <w:rsid w:val="0046142E"/>
    <w:rsid w:val="00461831"/>
    <w:rsid w:val="00461A27"/>
    <w:rsid w:val="00465872"/>
    <w:rsid w:val="004663C9"/>
    <w:rsid w:val="0046798C"/>
    <w:rsid w:val="00472CBC"/>
    <w:rsid w:val="00474C61"/>
    <w:rsid w:val="00477BE8"/>
    <w:rsid w:val="0048225F"/>
    <w:rsid w:val="00490978"/>
    <w:rsid w:val="00492F2E"/>
    <w:rsid w:val="00493C73"/>
    <w:rsid w:val="00493F32"/>
    <w:rsid w:val="00494157"/>
    <w:rsid w:val="004953AD"/>
    <w:rsid w:val="00495FD9"/>
    <w:rsid w:val="004966AB"/>
    <w:rsid w:val="004966DA"/>
    <w:rsid w:val="004A0C1F"/>
    <w:rsid w:val="004A2073"/>
    <w:rsid w:val="004B0C31"/>
    <w:rsid w:val="004B38F3"/>
    <w:rsid w:val="004B41CF"/>
    <w:rsid w:val="004B5D5C"/>
    <w:rsid w:val="004C19E2"/>
    <w:rsid w:val="004C22AA"/>
    <w:rsid w:val="004C3FCF"/>
    <w:rsid w:val="004D1B3C"/>
    <w:rsid w:val="004D364E"/>
    <w:rsid w:val="004D4448"/>
    <w:rsid w:val="004D4519"/>
    <w:rsid w:val="004D510B"/>
    <w:rsid w:val="004D53E4"/>
    <w:rsid w:val="004D572F"/>
    <w:rsid w:val="004D5BD5"/>
    <w:rsid w:val="004D76DF"/>
    <w:rsid w:val="004E333F"/>
    <w:rsid w:val="004E4158"/>
    <w:rsid w:val="004E7E91"/>
    <w:rsid w:val="004F2EFD"/>
    <w:rsid w:val="004F3CF1"/>
    <w:rsid w:val="004F4FF2"/>
    <w:rsid w:val="004F6F84"/>
    <w:rsid w:val="004F700B"/>
    <w:rsid w:val="00502077"/>
    <w:rsid w:val="0050258C"/>
    <w:rsid w:val="00504876"/>
    <w:rsid w:val="00506784"/>
    <w:rsid w:val="00510E25"/>
    <w:rsid w:val="00512158"/>
    <w:rsid w:val="00512CC8"/>
    <w:rsid w:val="00512EFC"/>
    <w:rsid w:val="00512F57"/>
    <w:rsid w:val="005138DA"/>
    <w:rsid w:val="00513FA3"/>
    <w:rsid w:val="00514837"/>
    <w:rsid w:val="00515BCE"/>
    <w:rsid w:val="005170CF"/>
    <w:rsid w:val="00520AFE"/>
    <w:rsid w:val="00520D53"/>
    <w:rsid w:val="00523DFF"/>
    <w:rsid w:val="00524A8B"/>
    <w:rsid w:val="00525895"/>
    <w:rsid w:val="00525AE7"/>
    <w:rsid w:val="00530026"/>
    <w:rsid w:val="005308AE"/>
    <w:rsid w:val="005309F7"/>
    <w:rsid w:val="00530F91"/>
    <w:rsid w:val="00531D30"/>
    <w:rsid w:val="0053501E"/>
    <w:rsid w:val="0053507A"/>
    <w:rsid w:val="0053540A"/>
    <w:rsid w:val="00536E6F"/>
    <w:rsid w:val="00544D30"/>
    <w:rsid w:val="00546640"/>
    <w:rsid w:val="0055161D"/>
    <w:rsid w:val="005521C4"/>
    <w:rsid w:val="00553E26"/>
    <w:rsid w:val="00560466"/>
    <w:rsid w:val="005618DF"/>
    <w:rsid w:val="00562ECE"/>
    <w:rsid w:val="00564943"/>
    <w:rsid w:val="0056582E"/>
    <w:rsid w:val="00566FAF"/>
    <w:rsid w:val="005731AE"/>
    <w:rsid w:val="00573698"/>
    <w:rsid w:val="005740AA"/>
    <w:rsid w:val="005748A3"/>
    <w:rsid w:val="00574B90"/>
    <w:rsid w:val="00574D75"/>
    <w:rsid w:val="00574E7D"/>
    <w:rsid w:val="00576930"/>
    <w:rsid w:val="005776A0"/>
    <w:rsid w:val="005776EC"/>
    <w:rsid w:val="00580A6E"/>
    <w:rsid w:val="0058321A"/>
    <w:rsid w:val="00584941"/>
    <w:rsid w:val="00584F38"/>
    <w:rsid w:val="0058508E"/>
    <w:rsid w:val="0058528F"/>
    <w:rsid w:val="00585E87"/>
    <w:rsid w:val="0058762F"/>
    <w:rsid w:val="00587C7D"/>
    <w:rsid w:val="00590713"/>
    <w:rsid w:val="0059248B"/>
    <w:rsid w:val="00592883"/>
    <w:rsid w:val="00592F94"/>
    <w:rsid w:val="00593292"/>
    <w:rsid w:val="005943D8"/>
    <w:rsid w:val="005A0702"/>
    <w:rsid w:val="005A51B0"/>
    <w:rsid w:val="005A7229"/>
    <w:rsid w:val="005A777F"/>
    <w:rsid w:val="005A7900"/>
    <w:rsid w:val="005B10F2"/>
    <w:rsid w:val="005B2C15"/>
    <w:rsid w:val="005B3243"/>
    <w:rsid w:val="005B3EA9"/>
    <w:rsid w:val="005B5056"/>
    <w:rsid w:val="005C3A26"/>
    <w:rsid w:val="005C598B"/>
    <w:rsid w:val="005C5DA9"/>
    <w:rsid w:val="005C6716"/>
    <w:rsid w:val="005C7154"/>
    <w:rsid w:val="005C74EE"/>
    <w:rsid w:val="005D0B4F"/>
    <w:rsid w:val="005D190B"/>
    <w:rsid w:val="005D416E"/>
    <w:rsid w:val="005D71C1"/>
    <w:rsid w:val="005D79DE"/>
    <w:rsid w:val="005E022D"/>
    <w:rsid w:val="005E067E"/>
    <w:rsid w:val="005E13FC"/>
    <w:rsid w:val="005E3236"/>
    <w:rsid w:val="005E43DA"/>
    <w:rsid w:val="005F04B8"/>
    <w:rsid w:val="005F10F5"/>
    <w:rsid w:val="005F14FB"/>
    <w:rsid w:val="005F3800"/>
    <w:rsid w:val="005F4C63"/>
    <w:rsid w:val="005F62E1"/>
    <w:rsid w:val="005F7DFB"/>
    <w:rsid w:val="006001D0"/>
    <w:rsid w:val="00600BC6"/>
    <w:rsid w:val="006010CC"/>
    <w:rsid w:val="00601A7A"/>
    <w:rsid w:val="00601EDE"/>
    <w:rsid w:val="006029DA"/>
    <w:rsid w:val="006033BC"/>
    <w:rsid w:val="00604823"/>
    <w:rsid w:val="0060506F"/>
    <w:rsid w:val="00606647"/>
    <w:rsid w:val="0061052C"/>
    <w:rsid w:val="00613508"/>
    <w:rsid w:val="00613D83"/>
    <w:rsid w:val="0062068F"/>
    <w:rsid w:val="00624825"/>
    <w:rsid w:val="006265B1"/>
    <w:rsid w:val="00634A60"/>
    <w:rsid w:val="00637746"/>
    <w:rsid w:val="00640ADB"/>
    <w:rsid w:val="00642339"/>
    <w:rsid w:val="006426F8"/>
    <w:rsid w:val="006429AD"/>
    <w:rsid w:val="0064341F"/>
    <w:rsid w:val="0064373A"/>
    <w:rsid w:val="00643F62"/>
    <w:rsid w:val="0064540E"/>
    <w:rsid w:val="00650EEA"/>
    <w:rsid w:val="00651D1C"/>
    <w:rsid w:val="00652B83"/>
    <w:rsid w:val="00654197"/>
    <w:rsid w:val="006545B7"/>
    <w:rsid w:val="00660466"/>
    <w:rsid w:val="00661D21"/>
    <w:rsid w:val="00664B0B"/>
    <w:rsid w:val="00665D81"/>
    <w:rsid w:val="006713D3"/>
    <w:rsid w:val="00671DC1"/>
    <w:rsid w:val="006724F5"/>
    <w:rsid w:val="00672E32"/>
    <w:rsid w:val="00675DEF"/>
    <w:rsid w:val="00676390"/>
    <w:rsid w:val="006767B2"/>
    <w:rsid w:val="006770DB"/>
    <w:rsid w:val="00681561"/>
    <w:rsid w:val="006816EE"/>
    <w:rsid w:val="00682471"/>
    <w:rsid w:val="0068306C"/>
    <w:rsid w:val="006858C1"/>
    <w:rsid w:val="00692D05"/>
    <w:rsid w:val="00693D0C"/>
    <w:rsid w:val="006A1B77"/>
    <w:rsid w:val="006A3512"/>
    <w:rsid w:val="006A4C56"/>
    <w:rsid w:val="006A5BCE"/>
    <w:rsid w:val="006A5E12"/>
    <w:rsid w:val="006B0F70"/>
    <w:rsid w:val="006B1A57"/>
    <w:rsid w:val="006C6E4E"/>
    <w:rsid w:val="006D054A"/>
    <w:rsid w:val="006D0B7E"/>
    <w:rsid w:val="006D1F49"/>
    <w:rsid w:val="006D780C"/>
    <w:rsid w:val="006E2E98"/>
    <w:rsid w:val="006E4ABB"/>
    <w:rsid w:val="006E5872"/>
    <w:rsid w:val="006E7377"/>
    <w:rsid w:val="006F09CC"/>
    <w:rsid w:val="006F2B04"/>
    <w:rsid w:val="007006C7"/>
    <w:rsid w:val="00701313"/>
    <w:rsid w:val="00702D70"/>
    <w:rsid w:val="00706081"/>
    <w:rsid w:val="00710270"/>
    <w:rsid w:val="007110BA"/>
    <w:rsid w:val="00712E8E"/>
    <w:rsid w:val="00713206"/>
    <w:rsid w:val="00714676"/>
    <w:rsid w:val="007169C1"/>
    <w:rsid w:val="00716DAE"/>
    <w:rsid w:val="00721455"/>
    <w:rsid w:val="00721DC3"/>
    <w:rsid w:val="00724E2C"/>
    <w:rsid w:val="007316F2"/>
    <w:rsid w:val="0073175A"/>
    <w:rsid w:val="00731E29"/>
    <w:rsid w:val="00735704"/>
    <w:rsid w:val="00737F84"/>
    <w:rsid w:val="0074005F"/>
    <w:rsid w:val="007407EF"/>
    <w:rsid w:val="00740C3C"/>
    <w:rsid w:val="00743132"/>
    <w:rsid w:val="00745EA8"/>
    <w:rsid w:val="00745EDF"/>
    <w:rsid w:val="00746FCD"/>
    <w:rsid w:val="00754D37"/>
    <w:rsid w:val="00756874"/>
    <w:rsid w:val="00756D9F"/>
    <w:rsid w:val="00757146"/>
    <w:rsid w:val="007577BF"/>
    <w:rsid w:val="00761C3B"/>
    <w:rsid w:val="00761FAB"/>
    <w:rsid w:val="007628AD"/>
    <w:rsid w:val="00764ACE"/>
    <w:rsid w:val="00764E0A"/>
    <w:rsid w:val="00765F67"/>
    <w:rsid w:val="007710A7"/>
    <w:rsid w:val="00773B0F"/>
    <w:rsid w:val="00780548"/>
    <w:rsid w:val="0078284A"/>
    <w:rsid w:val="00783CE9"/>
    <w:rsid w:val="00784AD8"/>
    <w:rsid w:val="00786F2B"/>
    <w:rsid w:val="007870A0"/>
    <w:rsid w:val="007876C5"/>
    <w:rsid w:val="00790B33"/>
    <w:rsid w:val="007928BB"/>
    <w:rsid w:val="00794D4B"/>
    <w:rsid w:val="0079574C"/>
    <w:rsid w:val="007964FE"/>
    <w:rsid w:val="0079658A"/>
    <w:rsid w:val="00796631"/>
    <w:rsid w:val="0079668C"/>
    <w:rsid w:val="00796DDB"/>
    <w:rsid w:val="007A017F"/>
    <w:rsid w:val="007A0B70"/>
    <w:rsid w:val="007A1BE6"/>
    <w:rsid w:val="007A34B9"/>
    <w:rsid w:val="007A521A"/>
    <w:rsid w:val="007A6126"/>
    <w:rsid w:val="007B1F7F"/>
    <w:rsid w:val="007B2BC0"/>
    <w:rsid w:val="007B5411"/>
    <w:rsid w:val="007B69EA"/>
    <w:rsid w:val="007B78C4"/>
    <w:rsid w:val="007C4265"/>
    <w:rsid w:val="007C62C4"/>
    <w:rsid w:val="007C643B"/>
    <w:rsid w:val="007D201E"/>
    <w:rsid w:val="007D3C52"/>
    <w:rsid w:val="007D5665"/>
    <w:rsid w:val="007E0CF6"/>
    <w:rsid w:val="007E208E"/>
    <w:rsid w:val="007E25BF"/>
    <w:rsid w:val="007E26F3"/>
    <w:rsid w:val="007E6A8B"/>
    <w:rsid w:val="007F03D5"/>
    <w:rsid w:val="007F03D8"/>
    <w:rsid w:val="007F1041"/>
    <w:rsid w:val="007F2076"/>
    <w:rsid w:val="007F2AA1"/>
    <w:rsid w:val="007F45DD"/>
    <w:rsid w:val="007F469F"/>
    <w:rsid w:val="00800078"/>
    <w:rsid w:val="00800280"/>
    <w:rsid w:val="00802122"/>
    <w:rsid w:val="008023AD"/>
    <w:rsid w:val="0081210D"/>
    <w:rsid w:val="008122B8"/>
    <w:rsid w:val="0081656E"/>
    <w:rsid w:val="00817DFF"/>
    <w:rsid w:val="00823B39"/>
    <w:rsid w:val="00824B90"/>
    <w:rsid w:val="00827BA2"/>
    <w:rsid w:val="008310C0"/>
    <w:rsid w:val="00831913"/>
    <w:rsid w:val="00831F27"/>
    <w:rsid w:val="00834C62"/>
    <w:rsid w:val="00836C17"/>
    <w:rsid w:val="00837371"/>
    <w:rsid w:val="0083779D"/>
    <w:rsid w:val="00840DB4"/>
    <w:rsid w:val="0084156C"/>
    <w:rsid w:val="00841A1F"/>
    <w:rsid w:val="008425A4"/>
    <w:rsid w:val="008438C2"/>
    <w:rsid w:val="0084560B"/>
    <w:rsid w:val="00847ABB"/>
    <w:rsid w:val="00847DD4"/>
    <w:rsid w:val="00851070"/>
    <w:rsid w:val="00852CE4"/>
    <w:rsid w:val="00852DB6"/>
    <w:rsid w:val="008543B3"/>
    <w:rsid w:val="00855D1E"/>
    <w:rsid w:val="00856186"/>
    <w:rsid w:val="0085679D"/>
    <w:rsid w:val="0086176A"/>
    <w:rsid w:val="008635F7"/>
    <w:rsid w:val="00867016"/>
    <w:rsid w:val="00867B3C"/>
    <w:rsid w:val="00867C60"/>
    <w:rsid w:val="0087001B"/>
    <w:rsid w:val="0087074C"/>
    <w:rsid w:val="00875399"/>
    <w:rsid w:val="00877607"/>
    <w:rsid w:val="0088321E"/>
    <w:rsid w:val="00883558"/>
    <w:rsid w:val="00883F19"/>
    <w:rsid w:val="008861A7"/>
    <w:rsid w:val="00890387"/>
    <w:rsid w:val="008917A3"/>
    <w:rsid w:val="00893776"/>
    <w:rsid w:val="008A02C5"/>
    <w:rsid w:val="008A2649"/>
    <w:rsid w:val="008A286C"/>
    <w:rsid w:val="008A341D"/>
    <w:rsid w:val="008A343A"/>
    <w:rsid w:val="008A5DE7"/>
    <w:rsid w:val="008B0937"/>
    <w:rsid w:val="008B501F"/>
    <w:rsid w:val="008B7073"/>
    <w:rsid w:val="008B7309"/>
    <w:rsid w:val="008B7E65"/>
    <w:rsid w:val="008C108A"/>
    <w:rsid w:val="008C3C10"/>
    <w:rsid w:val="008C3F0E"/>
    <w:rsid w:val="008C4724"/>
    <w:rsid w:val="008C6902"/>
    <w:rsid w:val="008C6B31"/>
    <w:rsid w:val="008C74A2"/>
    <w:rsid w:val="008D0013"/>
    <w:rsid w:val="008D1218"/>
    <w:rsid w:val="008D228A"/>
    <w:rsid w:val="008D533E"/>
    <w:rsid w:val="008D6B3A"/>
    <w:rsid w:val="008D7195"/>
    <w:rsid w:val="008E0945"/>
    <w:rsid w:val="008E13E2"/>
    <w:rsid w:val="008E17E3"/>
    <w:rsid w:val="008E1A16"/>
    <w:rsid w:val="008E2D51"/>
    <w:rsid w:val="008E453A"/>
    <w:rsid w:val="008E6990"/>
    <w:rsid w:val="008F1899"/>
    <w:rsid w:val="008F1DCF"/>
    <w:rsid w:val="008F3D5B"/>
    <w:rsid w:val="009007B2"/>
    <w:rsid w:val="00901978"/>
    <w:rsid w:val="009027AA"/>
    <w:rsid w:val="0090460B"/>
    <w:rsid w:val="009049DA"/>
    <w:rsid w:val="00910552"/>
    <w:rsid w:val="00911EF2"/>
    <w:rsid w:val="009123E3"/>
    <w:rsid w:val="009124E1"/>
    <w:rsid w:val="00915616"/>
    <w:rsid w:val="009159A1"/>
    <w:rsid w:val="00916FD3"/>
    <w:rsid w:val="0092458F"/>
    <w:rsid w:val="0092544D"/>
    <w:rsid w:val="00931342"/>
    <w:rsid w:val="009324FF"/>
    <w:rsid w:val="00933457"/>
    <w:rsid w:val="009338F7"/>
    <w:rsid w:val="00934CD9"/>
    <w:rsid w:val="00937051"/>
    <w:rsid w:val="0094431D"/>
    <w:rsid w:val="009445CE"/>
    <w:rsid w:val="009454EA"/>
    <w:rsid w:val="00947051"/>
    <w:rsid w:val="0094748D"/>
    <w:rsid w:val="009475D6"/>
    <w:rsid w:val="00947C89"/>
    <w:rsid w:val="00950C74"/>
    <w:rsid w:val="00950F90"/>
    <w:rsid w:val="00951E7B"/>
    <w:rsid w:val="00956F3C"/>
    <w:rsid w:val="009571F2"/>
    <w:rsid w:val="00957D1F"/>
    <w:rsid w:val="009604EE"/>
    <w:rsid w:val="00962269"/>
    <w:rsid w:val="0096463C"/>
    <w:rsid w:val="00965435"/>
    <w:rsid w:val="0096740C"/>
    <w:rsid w:val="009675B2"/>
    <w:rsid w:val="00970F76"/>
    <w:rsid w:val="009713D8"/>
    <w:rsid w:val="009726EC"/>
    <w:rsid w:val="00973A66"/>
    <w:rsid w:val="0097557F"/>
    <w:rsid w:val="009767DC"/>
    <w:rsid w:val="00980696"/>
    <w:rsid w:val="00980888"/>
    <w:rsid w:val="00980CDA"/>
    <w:rsid w:val="009822B6"/>
    <w:rsid w:val="00983C9D"/>
    <w:rsid w:val="00984226"/>
    <w:rsid w:val="00984734"/>
    <w:rsid w:val="009848C5"/>
    <w:rsid w:val="009866CE"/>
    <w:rsid w:val="0098705A"/>
    <w:rsid w:val="00990BB5"/>
    <w:rsid w:val="00991C17"/>
    <w:rsid w:val="009933CA"/>
    <w:rsid w:val="0099397A"/>
    <w:rsid w:val="00993DA9"/>
    <w:rsid w:val="009949DA"/>
    <w:rsid w:val="00995A8F"/>
    <w:rsid w:val="00997458"/>
    <w:rsid w:val="00997DED"/>
    <w:rsid w:val="009A1933"/>
    <w:rsid w:val="009A2B62"/>
    <w:rsid w:val="009A4135"/>
    <w:rsid w:val="009A5A2F"/>
    <w:rsid w:val="009A5F22"/>
    <w:rsid w:val="009A6259"/>
    <w:rsid w:val="009A65C7"/>
    <w:rsid w:val="009A727C"/>
    <w:rsid w:val="009A7325"/>
    <w:rsid w:val="009A74AF"/>
    <w:rsid w:val="009A7C62"/>
    <w:rsid w:val="009B1526"/>
    <w:rsid w:val="009B56BD"/>
    <w:rsid w:val="009B5917"/>
    <w:rsid w:val="009B5B4B"/>
    <w:rsid w:val="009B657C"/>
    <w:rsid w:val="009B6D07"/>
    <w:rsid w:val="009B7CE6"/>
    <w:rsid w:val="009C06DF"/>
    <w:rsid w:val="009D10C7"/>
    <w:rsid w:val="009D138A"/>
    <w:rsid w:val="009E260B"/>
    <w:rsid w:val="009E2E26"/>
    <w:rsid w:val="009E55B7"/>
    <w:rsid w:val="009F06B2"/>
    <w:rsid w:val="009F3ECC"/>
    <w:rsid w:val="009F46D6"/>
    <w:rsid w:val="009F73A8"/>
    <w:rsid w:val="009F7AC5"/>
    <w:rsid w:val="00A016C3"/>
    <w:rsid w:val="00A027B2"/>
    <w:rsid w:val="00A04197"/>
    <w:rsid w:val="00A04C32"/>
    <w:rsid w:val="00A050B5"/>
    <w:rsid w:val="00A12342"/>
    <w:rsid w:val="00A1324A"/>
    <w:rsid w:val="00A158F1"/>
    <w:rsid w:val="00A15BBF"/>
    <w:rsid w:val="00A1721B"/>
    <w:rsid w:val="00A17C28"/>
    <w:rsid w:val="00A21DA7"/>
    <w:rsid w:val="00A25A17"/>
    <w:rsid w:val="00A25D76"/>
    <w:rsid w:val="00A274C5"/>
    <w:rsid w:val="00A27688"/>
    <w:rsid w:val="00A279E9"/>
    <w:rsid w:val="00A27CFB"/>
    <w:rsid w:val="00A305AA"/>
    <w:rsid w:val="00A31F0F"/>
    <w:rsid w:val="00A34D58"/>
    <w:rsid w:val="00A35091"/>
    <w:rsid w:val="00A35657"/>
    <w:rsid w:val="00A3609A"/>
    <w:rsid w:val="00A41DD5"/>
    <w:rsid w:val="00A44F1D"/>
    <w:rsid w:val="00A50F0E"/>
    <w:rsid w:val="00A52851"/>
    <w:rsid w:val="00A52A5A"/>
    <w:rsid w:val="00A5429F"/>
    <w:rsid w:val="00A6005B"/>
    <w:rsid w:val="00A6150C"/>
    <w:rsid w:val="00A621DE"/>
    <w:rsid w:val="00A6267D"/>
    <w:rsid w:val="00A66D9A"/>
    <w:rsid w:val="00A66E5B"/>
    <w:rsid w:val="00A70BDA"/>
    <w:rsid w:val="00A71867"/>
    <w:rsid w:val="00A74F4D"/>
    <w:rsid w:val="00A76C86"/>
    <w:rsid w:val="00A775BA"/>
    <w:rsid w:val="00A80A78"/>
    <w:rsid w:val="00A8170E"/>
    <w:rsid w:val="00A8292C"/>
    <w:rsid w:val="00A8545A"/>
    <w:rsid w:val="00A86F93"/>
    <w:rsid w:val="00A90664"/>
    <w:rsid w:val="00A93324"/>
    <w:rsid w:val="00AA047F"/>
    <w:rsid w:val="00AA0676"/>
    <w:rsid w:val="00AA1E4D"/>
    <w:rsid w:val="00AA2941"/>
    <w:rsid w:val="00AA3DCD"/>
    <w:rsid w:val="00AA47CD"/>
    <w:rsid w:val="00AA7F06"/>
    <w:rsid w:val="00AB14CA"/>
    <w:rsid w:val="00AB3078"/>
    <w:rsid w:val="00AB6DFF"/>
    <w:rsid w:val="00AC0DD7"/>
    <w:rsid w:val="00AC1A54"/>
    <w:rsid w:val="00AC35BC"/>
    <w:rsid w:val="00AC3DF8"/>
    <w:rsid w:val="00AC74B8"/>
    <w:rsid w:val="00AD1578"/>
    <w:rsid w:val="00AD1B29"/>
    <w:rsid w:val="00AD3406"/>
    <w:rsid w:val="00AD3694"/>
    <w:rsid w:val="00AD4D93"/>
    <w:rsid w:val="00AD6BA0"/>
    <w:rsid w:val="00AE2333"/>
    <w:rsid w:val="00AE3144"/>
    <w:rsid w:val="00AE3E32"/>
    <w:rsid w:val="00AE7A0C"/>
    <w:rsid w:val="00AF2047"/>
    <w:rsid w:val="00AF349C"/>
    <w:rsid w:val="00AF6BB5"/>
    <w:rsid w:val="00AF6D7A"/>
    <w:rsid w:val="00B006E2"/>
    <w:rsid w:val="00B0080D"/>
    <w:rsid w:val="00B00C77"/>
    <w:rsid w:val="00B01361"/>
    <w:rsid w:val="00B03526"/>
    <w:rsid w:val="00B055A0"/>
    <w:rsid w:val="00B07BBA"/>
    <w:rsid w:val="00B11BF0"/>
    <w:rsid w:val="00B11C8E"/>
    <w:rsid w:val="00B14010"/>
    <w:rsid w:val="00B15256"/>
    <w:rsid w:val="00B21616"/>
    <w:rsid w:val="00B2290E"/>
    <w:rsid w:val="00B22A5B"/>
    <w:rsid w:val="00B23D1C"/>
    <w:rsid w:val="00B24A87"/>
    <w:rsid w:val="00B258E5"/>
    <w:rsid w:val="00B27123"/>
    <w:rsid w:val="00B308F7"/>
    <w:rsid w:val="00B32854"/>
    <w:rsid w:val="00B33CBF"/>
    <w:rsid w:val="00B33FC1"/>
    <w:rsid w:val="00B34C1C"/>
    <w:rsid w:val="00B37A6F"/>
    <w:rsid w:val="00B4020E"/>
    <w:rsid w:val="00B40C92"/>
    <w:rsid w:val="00B4170D"/>
    <w:rsid w:val="00B4252D"/>
    <w:rsid w:val="00B44181"/>
    <w:rsid w:val="00B45862"/>
    <w:rsid w:val="00B4652E"/>
    <w:rsid w:val="00B47C37"/>
    <w:rsid w:val="00B52087"/>
    <w:rsid w:val="00B5328B"/>
    <w:rsid w:val="00B53C99"/>
    <w:rsid w:val="00B60F20"/>
    <w:rsid w:val="00B6135E"/>
    <w:rsid w:val="00B62425"/>
    <w:rsid w:val="00B637B6"/>
    <w:rsid w:val="00B665E0"/>
    <w:rsid w:val="00B70EFA"/>
    <w:rsid w:val="00B7115C"/>
    <w:rsid w:val="00B7315D"/>
    <w:rsid w:val="00B75253"/>
    <w:rsid w:val="00B752E3"/>
    <w:rsid w:val="00B76A0B"/>
    <w:rsid w:val="00B8024D"/>
    <w:rsid w:val="00B8082C"/>
    <w:rsid w:val="00B80D2A"/>
    <w:rsid w:val="00B828E9"/>
    <w:rsid w:val="00B837BD"/>
    <w:rsid w:val="00B8741C"/>
    <w:rsid w:val="00B87902"/>
    <w:rsid w:val="00B904A5"/>
    <w:rsid w:val="00B91B32"/>
    <w:rsid w:val="00B91CFF"/>
    <w:rsid w:val="00B9414A"/>
    <w:rsid w:val="00B943AB"/>
    <w:rsid w:val="00B95710"/>
    <w:rsid w:val="00B97706"/>
    <w:rsid w:val="00BA0C09"/>
    <w:rsid w:val="00BA0C3C"/>
    <w:rsid w:val="00BA11E7"/>
    <w:rsid w:val="00BA24C1"/>
    <w:rsid w:val="00BA6B30"/>
    <w:rsid w:val="00BB3121"/>
    <w:rsid w:val="00BB3E84"/>
    <w:rsid w:val="00BB4050"/>
    <w:rsid w:val="00BB577F"/>
    <w:rsid w:val="00BB5BFF"/>
    <w:rsid w:val="00BB61AB"/>
    <w:rsid w:val="00BB7273"/>
    <w:rsid w:val="00BB744D"/>
    <w:rsid w:val="00BC2CBD"/>
    <w:rsid w:val="00BC4765"/>
    <w:rsid w:val="00BC586B"/>
    <w:rsid w:val="00BC7958"/>
    <w:rsid w:val="00BD00BF"/>
    <w:rsid w:val="00BD0A89"/>
    <w:rsid w:val="00BD0BD5"/>
    <w:rsid w:val="00BD0C0F"/>
    <w:rsid w:val="00BD0CA2"/>
    <w:rsid w:val="00BD22F1"/>
    <w:rsid w:val="00BD5C73"/>
    <w:rsid w:val="00BE036A"/>
    <w:rsid w:val="00BE04A2"/>
    <w:rsid w:val="00BE109E"/>
    <w:rsid w:val="00BE1921"/>
    <w:rsid w:val="00BE5801"/>
    <w:rsid w:val="00BE6802"/>
    <w:rsid w:val="00BF0638"/>
    <w:rsid w:val="00BF0E05"/>
    <w:rsid w:val="00BF1C12"/>
    <w:rsid w:val="00BF2DE4"/>
    <w:rsid w:val="00C025C7"/>
    <w:rsid w:val="00C0266F"/>
    <w:rsid w:val="00C02BC1"/>
    <w:rsid w:val="00C03890"/>
    <w:rsid w:val="00C041BC"/>
    <w:rsid w:val="00C05CD8"/>
    <w:rsid w:val="00C10FD5"/>
    <w:rsid w:val="00C1443F"/>
    <w:rsid w:val="00C148A0"/>
    <w:rsid w:val="00C15575"/>
    <w:rsid w:val="00C16576"/>
    <w:rsid w:val="00C217D0"/>
    <w:rsid w:val="00C22C3B"/>
    <w:rsid w:val="00C23894"/>
    <w:rsid w:val="00C24460"/>
    <w:rsid w:val="00C257C6"/>
    <w:rsid w:val="00C25862"/>
    <w:rsid w:val="00C25AFD"/>
    <w:rsid w:val="00C277EA"/>
    <w:rsid w:val="00C27CC0"/>
    <w:rsid w:val="00C318E3"/>
    <w:rsid w:val="00C324C6"/>
    <w:rsid w:val="00C33408"/>
    <w:rsid w:val="00C33AD0"/>
    <w:rsid w:val="00C3596B"/>
    <w:rsid w:val="00C375B5"/>
    <w:rsid w:val="00C37BA8"/>
    <w:rsid w:val="00C37D4C"/>
    <w:rsid w:val="00C42891"/>
    <w:rsid w:val="00C44CCB"/>
    <w:rsid w:val="00C450EC"/>
    <w:rsid w:val="00C467A6"/>
    <w:rsid w:val="00C47823"/>
    <w:rsid w:val="00C52B97"/>
    <w:rsid w:val="00C52D15"/>
    <w:rsid w:val="00C5379B"/>
    <w:rsid w:val="00C549F8"/>
    <w:rsid w:val="00C56019"/>
    <w:rsid w:val="00C56DCC"/>
    <w:rsid w:val="00C616C6"/>
    <w:rsid w:val="00C62469"/>
    <w:rsid w:val="00C636A1"/>
    <w:rsid w:val="00C63B91"/>
    <w:rsid w:val="00C65874"/>
    <w:rsid w:val="00C66234"/>
    <w:rsid w:val="00C70773"/>
    <w:rsid w:val="00C70BC9"/>
    <w:rsid w:val="00C725E6"/>
    <w:rsid w:val="00C7329B"/>
    <w:rsid w:val="00C7381A"/>
    <w:rsid w:val="00C74296"/>
    <w:rsid w:val="00C75585"/>
    <w:rsid w:val="00C76105"/>
    <w:rsid w:val="00C76343"/>
    <w:rsid w:val="00C802C0"/>
    <w:rsid w:val="00C8221C"/>
    <w:rsid w:val="00C836E4"/>
    <w:rsid w:val="00C846D4"/>
    <w:rsid w:val="00C86062"/>
    <w:rsid w:val="00C870CC"/>
    <w:rsid w:val="00C87E9B"/>
    <w:rsid w:val="00C87FBF"/>
    <w:rsid w:val="00C92459"/>
    <w:rsid w:val="00C92B13"/>
    <w:rsid w:val="00C92BE0"/>
    <w:rsid w:val="00C96F15"/>
    <w:rsid w:val="00C97C41"/>
    <w:rsid w:val="00CA04BC"/>
    <w:rsid w:val="00CA0FE2"/>
    <w:rsid w:val="00CA1CF1"/>
    <w:rsid w:val="00CA6374"/>
    <w:rsid w:val="00CA6B6B"/>
    <w:rsid w:val="00CA7E68"/>
    <w:rsid w:val="00CB0E31"/>
    <w:rsid w:val="00CB4B55"/>
    <w:rsid w:val="00CB6CC2"/>
    <w:rsid w:val="00CC1A24"/>
    <w:rsid w:val="00CC238B"/>
    <w:rsid w:val="00CC372D"/>
    <w:rsid w:val="00CC4018"/>
    <w:rsid w:val="00CC5F17"/>
    <w:rsid w:val="00CC7A07"/>
    <w:rsid w:val="00CD0212"/>
    <w:rsid w:val="00CD1B45"/>
    <w:rsid w:val="00CD5512"/>
    <w:rsid w:val="00CE0195"/>
    <w:rsid w:val="00CE02AB"/>
    <w:rsid w:val="00CE0621"/>
    <w:rsid w:val="00CE0A23"/>
    <w:rsid w:val="00CE1BED"/>
    <w:rsid w:val="00CE209C"/>
    <w:rsid w:val="00CE22E4"/>
    <w:rsid w:val="00CE2788"/>
    <w:rsid w:val="00CE4FC9"/>
    <w:rsid w:val="00CE6C2C"/>
    <w:rsid w:val="00CF1B35"/>
    <w:rsid w:val="00CF1D32"/>
    <w:rsid w:val="00CF3D88"/>
    <w:rsid w:val="00CF498F"/>
    <w:rsid w:val="00CF637F"/>
    <w:rsid w:val="00D00EB6"/>
    <w:rsid w:val="00D036F9"/>
    <w:rsid w:val="00D04C3D"/>
    <w:rsid w:val="00D052D1"/>
    <w:rsid w:val="00D05C72"/>
    <w:rsid w:val="00D07CB4"/>
    <w:rsid w:val="00D07D6D"/>
    <w:rsid w:val="00D07EBD"/>
    <w:rsid w:val="00D123CA"/>
    <w:rsid w:val="00D14C8F"/>
    <w:rsid w:val="00D1526C"/>
    <w:rsid w:val="00D1645D"/>
    <w:rsid w:val="00D16621"/>
    <w:rsid w:val="00D17745"/>
    <w:rsid w:val="00D17B4C"/>
    <w:rsid w:val="00D21500"/>
    <w:rsid w:val="00D22ECE"/>
    <w:rsid w:val="00D2337A"/>
    <w:rsid w:val="00D23CC5"/>
    <w:rsid w:val="00D24F0E"/>
    <w:rsid w:val="00D26065"/>
    <w:rsid w:val="00D26399"/>
    <w:rsid w:val="00D264A4"/>
    <w:rsid w:val="00D269DA"/>
    <w:rsid w:val="00D31335"/>
    <w:rsid w:val="00D31FE3"/>
    <w:rsid w:val="00D33E53"/>
    <w:rsid w:val="00D36114"/>
    <w:rsid w:val="00D37D8D"/>
    <w:rsid w:val="00D40FAE"/>
    <w:rsid w:val="00D4266D"/>
    <w:rsid w:val="00D42897"/>
    <w:rsid w:val="00D43805"/>
    <w:rsid w:val="00D44B42"/>
    <w:rsid w:val="00D44FE1"/>
    <w:rsid w:val="00D4524A"/>
    <w:rsid w:val="00D46262"/>
    <w:rsid w:val="00D4629D"/>
    <w:rsid w:val="00D512A1"/>
    <w:rsid w:val="00D51D2B"/>
    <w:rsid w:val="00D51D35"/>
    <w:rsid w:val="00D53D86"/>
    <w:rsid w:val="00D57E7F"/>
    <w:rsid w:val="00D63FD7"/>
    <w:rsid w:val="00D64E4E"/>
    <w:rsid w:val="00D6512E"/>
    <w:rsid w:val="00D6735D"/>
    <w:rsid w:val="00D71477"/>
    <w:rsid w:val="00D7647E"/>
    <w:rsid w:val="00D77397"/>
    <w:rsid w:val="00D80F26"/>
    <w:rsid w:val="00D81EC6"/>
    <w:rsid w:val="00D82062"/>
    <w:rsid w:val="00D82E56"/>
    <w:rsid w:val="00D85010"/>
    <w:rsid w:val="00D86359"/>
    <w:rsid w:val="00D90DB7"/>
    <w:rsid w:val="00D927FD"/>
    <w:rsid w:val="00D93015"/>
    <w:rsid w:val="00D93341"/>
    <w:rsid w:val="00D94863"/>
    <w:rsid w:val="00D95464"/>
    <w:rsid w:val="00DA0F76"/>
    <w:rsid w:val="00DA20AB"/>
    <w:rsid w:val="00DA21D4"/>
    <w:rsid w:val="00DA228D"/>
    <w:rsid w:val="00DA5F97"/>
    <w:rsid w:val="00DA68D7"/>
    <w:rsid w:val="00DA6CF2"/>
    <w:rsid w:val="00DB087C"/>
    <w:rsid w:val="00DB08EB"/>
    <w:rsid w:val="00DB2FBA"/>
    <w:rsid w:val="00DB3ECF"/>
    <w:rsid w:val="00DB3FBB"/>
    <w:rsid w:val="00DB54A5"/>
    <w:rsid w:val="00DB683B"/>
    <w:rsid w:val="00DB798E"/>
    <w:rsid w:val="00DC20FC"/>
    <w:rsid w:val="00DC26FC"/>
    <w:rsid w:val="00DC2AEA"/>
    <w:rsid w:val="00DC41F0"/>
    <w:rsid w:val="00DC478A"/>
    <w:rsid w:val="00DC6268"/>
    <w:rsid w:val="00DC69FE"/>
    <w:rsid w:val="00DD0AC9"/>
    <w:rsid w:val="00DD2423"/>
    <w:rsid w:val="00DD38B4"/>
    <w:rsid w:val="00DD50E7"/>
    <w:rsid w:val="00DD7860"/>
    <w:rsid w:val="00DE6239"/>
    <w:rsid w:val="00DE6691"/>
    <w:rsid w:val="00DF0967"/>
    <w:rsid w:val="00DF1676"/>
    <w:rsid w:val="00DF2E5D"/>
    <w:rsid w:val="00DF353B"/>
    <w:rsid w:val="00DF3CFB"/>
    <w:rsid w:val="00DF5676"/>
    <w:rsid w:val="00DF645A"/>
    <w:rsid w:val="00DF6D73"/>
    <w:rsid w:val="00DF78EB"/>
    <w:rsid w:val="00E0373D"/>
    <w:rsid w:val="00E04158"/>
    <w:rsid w:val="00E046C0"/>
    <w:rsid w:val="00E04911"/>
    <w:rsid w:val="00E05B73"/>
    <w:rsid w:val="00E07406"/>
    <w:rsid w:val="00E102AB"/>
    <w:rsid w:val="00E10F22"/>
    <w:rsid w:val="00E12678"/>
    <w:rsid w:val="00E1330B"/>
    <w:rsid w:val="00E151BA"/>
    <w:rsid w:val="00E168CC"/>
    <w:rsid w:val="00E16CA0"/>
    <w:rsid w:val="00E16FCF"/>
    <w:rsid w:val="00E209D8"/>
    <w:rsid w:val="00E2125E"/>
    <w:rsid w:val="00E23B2C"/>
    <w:rsid w:val="00E24D11"/>
    <w:rsid w:val="00E26617"/>
    <w:rsid w:val="00E27B76"/>
    <w:rsid w:val="00E344AB"/>
    <w:rsid w:val="00E356AB"/>
    <w:rsid w:val="00E35B81"/>
    <w:rsid w:val="00E35D42"/>
    <w:rsid w:val="00E377AE"/>
    <w:rsid w:val="00E4012D"/>
    <w:rsid w:val="00E4166B"/>
    <w:rsid w:val="00E41BCF"/>
    <w:rsid w:val="00E42662"/>
    <w:rsid w:val="00E4302F"/>
    <w:rsid w:val="00E43386"/>
    <w:rsid w:val="00E463D9"/>
    <w:rsid w:val="00E472DE"/>
    <w:rsid w:val="00E476F9"/>
    <w:rsid w:val="00E50A2F"/>
    <w:rsid w:val="00E524F2"/>
    <w:rsid w:val="00E53167"/>
    <w:rsid w:val="00E533A1"/>
    <w:rsid w:val="00E53EE9"/>
    <w:rsid w:val="00E546E1"/>
    <w:rsid w:val="00E5664B"/>
    <w:rsid w:val="00E56D43"/>
    <w:rsid w:val="00E61FF7"/>
    <w:rsid w:val="00E621E5"/>
    <w:rsid w:val="00E62393"/>
    <w:rsid w:val="00E64038"/>
    <w:rsid w:val="00E73065"/>
    <w:rsid w:val="00E73C28"/>
    <w:rsid w:val="00E74339"/>
    <w:rsid w:val="00E762E0"/>
    <w:rsid w:val="00E81183"/>
    <w:rsid w:val="00E81881"/>
    <w:rsid w:val="00E83198"/>
    <w:rsid w:val="00E84153"/>
    <w:rsid w:val="00E85094"/>
    <w:rsid w:val="00E86206"/>
    <w:rsid w:val="00E87309"/>
    <w:rsid w:val="00E8752D"/>
    <w:rsid w:val="00E87812"/>
    <w:rsid w:val="00E90B90"/>
    <w:rsid w:val="00E949C9"/>
    <w:rsid w:val="00E95A2D"/>
    <w:rsid w:val="00E97667"/>
    <w:rsid w:val="00EA0109"/>
    <w:rsid w:val="00EA0538"/>
    <w:rsid w:val="00EA126B"/>
    <w:rsid w:val="00EA327E"/>
    <w:rsid w:val="00EA3B38"/>
    <w:rsid w:val="00EA3C34"/>
    <w:rsid w:val="00EA4298"/>
    <w:rsid w:val="00EA45CE"/>
    <w:rsid w:val="00EA7CEA"/>
    <w:rsid w:val="00EB01A5"/>
    <w:rsid w:val="00EB0B78"/>
    <w:rsid w:val="00EB3C70"/>
    <w:rsid w:val="00EC1931"/>
    <w:rsid w:val="00EC21E8"/>
    <w:rsid w:val="00EC25C3"/>
    <w:rsid w:val="00EC3E4C"/>
    <w:rsid w:val="00EC4DA3"/>
    <w:rsid w:val="00ED2360"/>
    <w:rsid w:val="00EE0C88"/>
    <w:rsid w:val="00EE17FD"/>
    <w:rsid w:val="00EE18E6"/>
    <w:rsid w:val="00EE35DF"/>
    <w:rsid w:val="00EE3EBE"/>
    <w:rsid w:val="00EE40D3"/>
    <w:rsid w:val="00EE6122"/>
    <w:rsid w:val="00EE65FB"/>
    <w:rsid w:val="00EE78FC"/>
    <w:rsid w:val="00EF2174"/>
    <w:rsid w:val="00EF223A"/>
    <w:rsid w:val="00EF46AC"/>
    <w:rsid w:val="00EF4C52"/>
    <w:rsid w:val="00EF5827"/>
    <w:rsid w:val="00EF6A7A"/>
    <w:rsid w:val="00F00E37"/>
    <w:rsid w:val="00F058AC"/>
    <w:rsid w:val="00F1079F"/>
    <w:rsid w:val="00F11C74"/>
    <w:rsid w:val="00F1317A"/>
    <w:rsid w:val="00F162BE"/>
    <w:rsid w:val="00F2061E"/>
    <w:rsid w:val="00F22624"/>
    <w:rsid w:val="00F226B2"/>
    <w:rsid w:val="00F23C2D"/>
    <w:rsid w:val="00F23CAA"/>
    <w:rsid w:val="00F24D9A"/>
    <w:rsid w:val="00F254D3"/>
    <w:rsid w:val="00F25717"/>
    <w:rsid w:val="00F278E4"/>
    <w:rsid w:val="00F317EB"/>
    <w:rsid w:val="00F319DB"/>
    <w:rsid w:val="00F34D2F"/>
    <w:rsid w:val="00F36181"/>
    <w:rsid w:val="00F412FF"/>
    <w:rsid w:val="00F4674D"/>
    <w:rsid w:val="00F46D0F"/>
    <w:rsid w:val="00F51C48"/>
    <w:rsid w:val="00F51D06"/>
    <w:rsid w:val="00F55EF4"/>
    <w:rsid w:val="00F56959"/>
    <w:rsid w:val="00F56CCC"/>
    <w:rsid w:val="00F576A4"/>
    <w:rsid w:val="00F60A34"/>
    <w:rsid w:val="00F61C0E"/>
    <w:rsid w:val="00F62215"/>
    <w:rsid w:val="00F70A55"/>
    <w:rsid w:val="00F72FC2"/>
    <w:rsid w:val="00F73067"/>
    <w:rsid w:val="00F73A7C"/>
    <w:rsid w:val="00F761F1"/>
    <w:rsid w:val="00F76D6D"/>
    <w:rsid w:val="00F81208"/>
    <w:rsid w:val="00F85303"/>
    <w:rsid w:val="00F85311"/>
    <w:rsid w:val="00F85757"/>
    <w:rsid w:val="00F85987"/>
    <w:rsid w:val="00F942E7"/>
    <w:rsid w:val="00FA2A4F"/>
    <w:rsid w:val="00FA3A69"/>
    <w:rsid w:val="00FA4DDE"/>
    <w:rsid w:val="00FA50BF"/>
    <w:rsid w:val="00FA5291"/>
    <w:rsid w:val="00FA657B"/>
    <w:rsid w:val="00FB3116"/>
    <w:rsid w:val="00FB3DCA"/>
    <w:rsid w:val="00FB4717"/>
    <w:rsid w:val="00FB638C"/>
    <w:rsid w:val="00FB669E"/>
    <w:rsid w:val="00FB754A"/>
    <w:rsid w:val="00FC0AFF"/>
    <w:rsid w:val="00FC14F8"/>
    <w:rsid w:val="00FC1DD5"/>
    <w:rsid w:val="00FC3D24"/>
    <w:rsid w:val="00FC52B5"/>
    <w:rsid w:val="00FC70EB"/>
    <w:rsid w:val="00FC7708"/>
    <w:rsid w:val="00FC7D77"/>
    <w:rsid w:val="00FD1E63"/>
    <w:rsid w:val="00FD46F0"/>
    <w:rsid w:val="00FD6BC2"/>
    <w:rsid w:val="00FE13AB"/>
    <w:rsid w:val="00FE53A0"/>
    <w:rsid w:val="00FF012C"/>
    <w:rsid w:val="00FF0421"/>
    <w:rsid w:val="00FF1D52"/>
    <w:rsid w:val="00FF2491"/>
    <w:rsid w:val="00FF3262"/>
    <w:rsid w:val="00FF362C"/>
    <w:rsid w:val="00FF4C20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3D3E7"/>
  <w15:docId w15:val="{B6A2258D-EB9F-4B96-BC1F-36F6854E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34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CD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16D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928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B093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386CD2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386CD2"/>
    <w:rPr>
      <w:color w:val="0000FF"/>
      <w:u w:val="single"/>
    </w:rPr>
  </w:style>
  <w:style w:type="character" w:styleId="Nmerodepgina">
    <w:name w:val="page number"/>
    <w:basedOn w:val="Fontepargpadro"/>
    <w:rsid w:val="00386CD2"/>
  </w:style>
  <w:style w:type="paragraph" w:styleId="Cabealho">
    <w:name w:val="header"/>
    <w:basedOn w:val="Normal"/>
    <w:link w:val="CabealhoChar"/>
    <w:rsid w:val="00386CD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7F368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semiHidden/>
    <w:rsid w:val="000A3EA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5C6716"/>
    <w:pPr>
      <w:jc w:val="both"/>
    </w:pPr>
    <w:rPr>
      <w:i/>
      <w:iCs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BB4050"/>
    <w:pPr>
      <w:spacing w:after="120" w:line="480" w:lineRule="auto"/>
      <w:ind w:left="283"/>
    </w:pPr>
  </w:style>
  <w:style w:type="character" w:customStyle="1" w:styleId="CorpodetextoChar">
    <w:name w:val="Corpo de texto Char"/>
    <w:link w:val="Corpodetexto"/>
    <w:rsid w:val="00C636A1"/>
    <w:rPr>
      <w:i/>
      <w:iCs/>
      <w:sz w:val="24"/>
      <w:szCs w:val="24"/>
    </w:rPr>
  </w:style>
  <w:style w:type="paragraph" w:styleId="Corpodetexto3">
    <w:name w:val="Body Text 3"/>
    <w:basedOn w:val="Normal"/>
    <w:link w:val="Corpodetexto3Char"/>
    <w:rsid w:val="00022353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022353"/>
    <w:rPr>
      <w:sz w:val="16"/>
      <w:szCs w:val="16"/>
    </w:rPr>
  </w:style>
  <w:style w:type="paragraph" w:styleId="Corpodetexto2">
    <w:name w:val="Body Text 2"/>
    <w:basedOn w:val="Normal"/>
    <w:link w:val="Corpodetexto2Char"/>
    <w:rsid w:val="00A621DE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rsid w:val="00A621D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80A6E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580A6E"/>
    <w:rPr>
      <w:sz w:val="24"/>
      <w:szCs w:val="24"/>
    </w:rPr>
  </w:style>
  <w:style w:type="paragraph" w:customStyle="1" w:styleId="NormalVerdana">
    <w:name w:val="Normal + Verdana"/>
    <w:aliases w:val="10 pt,Justificado,9 pt,Preto,Sublinhado"/>
    <w:basedOn w:val="Normal"/>
    <w:rsid w:val="008D7195"/>
    <w:pPr>
      <w:jc w:val="both"/>
    </w:pPr>
    <w:rPr>
      <w:rFonts w:ascii="Verdana" w:hAnsi="Verdana"/>
      <w:sz w:val="20"/>
      <w:szCs w:val="20"/>
    </w:rPr>
  </w:style>
  <w:style w:type="character" w:customStyle="1" w:styleId="Ttulo5Char">
    <w:name w:val="Título 5 Char"/>
    <w:link w:val="Ttulo5"/>
    <w:uiPriority w:val="9"/>
    <w:rsid w:val="008B0937"/>
    <w:rPr>
      <w:rFonts w:ascii="Cambria" w:hAnsi="Cambria"/>
      <w:color w:val="243F60"/>
      <w:sz w:val="24"/>
      <w:szCs w:val="24"/>
    </w:rPr>
  </w:style>
  <w:style w:type="character" w:styleId="Refdecomentrio">
    <w:name w:val="annotation reference"/>
    <w:rsid w:val="0022670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2670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26709"/>
  </w:style>
  <w:style w:type="paragraph" w:styleId="Assuntodocomentrio">
    <w:name w:val="annotation subject"/>
    <w:basedOn w:val="Textodecomentrio"/>
    <w:next w:val="Textodecomentrio"/>
    <w:link w:val="AssuntodocomentrioChar"/>
    <w:rsid w:val="00226709"/>
    <w:rPr>
      <w:b/>
      <w:bCs/>
    </w:rPr>
  </w:style>
  <w:style w:type="character" w:customStyle="1" w:styleId="AssuntodocomentrioChar">
    <w:name w:val="Assunto do comentário Char"/>
    <w:link w:val="Assuntodocomentrio"/>
    <w:rsid w:val="00226709"/>
    <w:rPr>
      <w:b/>
      <w:bCs/>
    </w:rPr>
  </w:style>
  <w:style w:type="paragraph" w:styleId="PargrafodaLista">
    <w:name w:val="List Paragraph"/>
    <w:basedOn w:val="Normal"/>
    <w:link w:val="PargrafodaListaChar"/>
    <w:uiPriority w:val="34"/>
    <w:qFormat/>
    <w:rsid w:val="00CE0195"/>
    <w:pPr>
      <w:ind w:left="720"/>
      <w:contextualSpacing/>
    </w:pPr>
  </w:style>
  <w:style w:type="paragraph" w:customStyle="1" w:styleId="PargrafodaLista1">
    <w:name w:val="Parágrafo da Lista1"/>
    <w:basedOn w:val="Normal"/>
    <w:rsid w:val="000435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emEspaamento">
    <w:name w:val="No Spacing"/>
    <w:basedOn w:val="Normal"/>
    <w:uiPriority w:val="1"/>
    <w:qFormat/>
    <w:rsid w:val="008F3D5B"/>
    <w:rPr>
      <w:rFonts w:ascii="Calibri" w:hAnsi="Calibri"/>
      <w:sz w:val="22"/>
      <w:szCs w:val="22"/>
    </w:rPr>
  </w:style>
  <w:style w:type="character" w:customStyle="1" w:styleId="PargrafodaListaChar">
    <w:name w:val="Parágrafo da Lista Char"/>
    <w:link w:val="PargrafodaLista"/>
    <w:uiPriority w:val="34"/>
    <w:rsid w:val="008F3D5B"/>
    <w:rPr>
      <w:sz w:val="24"/>
      <w:szCs w:val="24"/>
    </w:rPr>
  </w:style>
  <w:style w:type="paragraph" w:customStyle="1" w:styleId="Default">
    <w:name w:val="Default"/>
    <w:rsid w:val="008F3D5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tulo">
    <w:name w:val="Title"/>
    <w:basedOn w:val="Normal"/>
    <w:link w:val="TtuloChar"/>
    <w:qFormat/>
    <w:rsid w:val="00970F76"/>
    <w:pPr>
      <w:jc w:val="center"/>
    </w:pPr>
    <w:rPr>
      <w:b/>
      <w:bCs/>
      <w:i/>
      <w:iCs/>
      <w:sz w:val="28"/>
    </w:rPr>
  </w:style>
  <w:style w:type="character" w:customStyle="1" w:styleId="TtuloChar">
    <w:name w:val="Título Char"/>
    <w:link w:val="Ttulo"/>
    <w:rsid w:val="00970F76"/>
    <w:rPr>
      <w:b/>
      <w:bCs/>
      <w:i/>
      <w:iCs/>
      <w:sz w:val="28"/>
      <w:szCs w:val="24"/>
    </w:rPr>
  </w:style>
  <w:style w:type="paragraph" w:customStyle="1" w:styleId="TtuloVerdana">
    <w:name w:val="Título + Verdana"/>
    <w:aliases w:val="11 pt,Não Negrito,Não Itálico,Azul,Espaçamento entre li..."/>
    <w:basedOn w:val="TextosemFormatao"/>
    <w:rsid w:val="00970F76"/>
    <w:pPr>
      <w:spacing w:line="300" w:lineRule="atLeast"/>
      <w:jc w:val="center"/>
    </w:pPr>
    <w:rPr>
      <w:rFonts w:ascii="Verdana" w:eastAsia="MS Mincho" w:hAnsi="Verdana" w:cs="Times New Roman"/>
      <w:b/>
      <w:color w:val="000000"/>
      <w:sz w:val="22"/>
      <w:szCs w:val="22"/>
    </w:rPr>
  </w:style>
  <w:style w:type="paragraph" w:styleId="TextosemFormatao">
    <w:name w:val="Plain Text"/>
    <w:basedOn w:val="Normal"/>
    <w:link w:val="TextosemFormataoChar"/>
    <w:rsid w:val="00970F76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0F76"/>
    <w:rPr>
      <w:rFonts w:ascii="Courier New" w:hAnsi="Courier New" w:cs="Courier New"/>
    </w:rPr>
  </w:style>
  <w:style w:type="character" w:customStyle="1" w:styleId="Ttulo1Char">
    <w:name w:val="Título 1 Char"/>
    <w:link w:val="Ttulo1"/>
    <w:rsid w:val="00216D24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RodapChar">
    <w:name w:val="Rodapé Char"/>
    <w:link w:val="Rodap"/>
    <w:semiHidden/>
    <w:rsid w:val="00216D24"/>
    <w:rPr>
      <w:sz w:val="24"/>
      <w:szCs w:val="24"/>
    </w:rPr>
  </w:style>
  <w:style w:type="character" w:customStyle="1" w:styleId="CabealhoChar">
    <w:name w:val="Cabeçalho Char"/>
    <w:link w:val="Cabealho"/>
    <w:rsid w:val="00216D24"/>
    <w:rPr>
      <w:sz w:val="24"/>
      <w:szCs w:val="24"/>
    </w:rPr>
  </w:style>
  <w:style w:type="character" w:customStyle="1" w:styleId="TextodebaloChar">
    <w:name w:val="Texto de balão Char"/>
    <w:link w:val="Textodebalo"/>
    <w:semiHidden/>
    <w:rsid w:val="00216D24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16D24"/>
    <w:rPr>
      <w:sz w:val="24"/>
      <w:szCs w:val="24"/>
    </w:rPr>
  </w:style>
  <w:style w:type="character" w:customStyle="1" w:styleId="apple-converted-space">
    <w:name w:val="apple-converted-space"/>
    <w:rsid w:val="00216D24"/>
  </w:style>
  <w:style w:type="character" w:customStyle="1" w:styleId="object">
    <w:name w:val="object"/>
    <w:rsid w:val="00216D24"/>
  </w:style>
  <w:style w:type="character" w:customStyle="1" w:styleId="zmsearchresult">
    <w:name w:val="zmsearchresult"/>
    <w:rsid w:val="00216D24"/>
  </w:style>
  <w:style w:type="character" w:customStyle="1" w:styleId="ListaColorida-nfase1Char">
    <w:name w:val="Lista Colorida - Ênfase 1 Char"/>
    <w:link w:val="ListaEscura-nfase5"/>
    <w:uiPriority w:val="34"/>
    <w:rsid w:val="00216D24"/>
    <w:rPr>
      <w:sz w:val="24"/>
      <w:szCs w:val="24"/>
    </w:rPr>
  </w:style>
  <w:style w:type="table" w:styleId="ListaEscura-nfase5">
    <w:name w:val="Dark List Accent 5"/>
    <w:basedOn w:val="Tabelanormal"/>
    <w:link w:val="ListaColorida-nfase1Char"/>
    <w:uiPriority w:val="34"/>
    <w:rsid w:val="00216D24"/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styleId="Textodenotaderodap">
    <w:name w:val="footnote text"/>
    <w:basedOn w:val="Normal"/>
    <w:link w:val="TextodenotaderodapChar"/>
    <w:rsid w:val="00216D2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16D24"/>
  </w:style>
  <w:style w:type="character" w:styleId="Refdenotaderodap">
    <w:name w:val="footnote reference"/>
    <w:rsid w:val="00216D24"/>
    <w:rPr>
      <w:vertAlign w:val="superscript"/>
    </w:rPr>
  </w:style>
  <w:style w:type="paragraph" w:customStyle="1" w:styleId="BodyA">
    <w:name w:val="Body A"/>
    <w:rsid w:val="00216D2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s-ES_tradnl"/>
    </w:rPr>
  </w:style>
  <w:style w:type="character" w:customStyle="1" w:styleId="None">
    <w:name w:val="None"/>
    <w:rsid w:val="00216D24"/>
  </w:style>
  <w:style w:type="character" w:customStyle="1" w:styleId="MenoPendente1">
    <w:name w:val="Menção Pendente1"/>
    <w:uiPriority w:val="99"/>
    <w:semiHidden/>
    <w:unhideWhenUsed/>
    <w:rsid w:val="00216D24"/>
    <w:rPr>
      <w:color w:val="808080"/>
      <w:shd w:val="clear" w:color="auto" w:fill="E6E6E6"/>
    </w:rPr>
  </w:style>
  <w:style w:type="paragraph" w:customStyle="1" w:styleId="Estilo1">
    <w:name w:val="Estilo1"/>
    <w:basedOn w:val="Textodecomentrio"/>
    <w:link w:val="Estilo1Char"/>
    <w:qFormat/>
    <w:rsid w:val="00216D24"/>
    <w:rPr>
      <w:rFonts w:ascii="Calibri" w:hAnsi="Calibri" w:cs="Calibri"/>
      <w:sz w:val="28"/>
      <w:szCs w:val="28"/>
    </w:rPr>
  </w:style>
  <w:style w:type="character" w:customStyle="1" w:styleId="Estilo1Char">
    <w:name w:val="Estilo1 Char"/>
    <w:link w:val="Estilo1"/>
    <w:rsid w:val="00216D24"/>
    <w:rPr>
      <w:rFonts w:ascii="Calibri" w:hAnsi="Calibri" w:cs="Calibri"/>
      <w:sz w:val="28"/>
      <w:szCs w:val="28"/>
    </w:rPr>
  </w:style>
  <w:style w:type="character" w:customStyle="1" w:styleId="UnresolvedMention1">
    <w:name w:val="Unresolved Mention1"/>
    <w:uiPriority w:val="99"/>
    <w:semiHidden/>
    <w:unhideWhenUsed/>
    <w:rsid w:val="00216D24"/>
    <w:rPr>
      <w:color w:val="605E5C"/>
      <w:shd w:val="clear" w:color="auto" w:fill="E1DFDD"/>
    </w:rPr>
  </w:style>
  <w:style w:type="character" w:customStyle="1" w:styleId="m2598453442244678256apple-converted-space">
    <w:name w:val="m_2598453442244678256apple-converted-space"/>
    <w:rsid w:val="00216D24"/>
  </w:style>
  <w:style w:type="character" w:styleId="HiperlinkVisitado">
    <w:name w:val="FollowedHyperlink"/>
    <w:uiPriority w:val="99"/>
    <w:semiHidden/>
    <w:unhideWhenUsed/>
    <w:rsid w:val="00216D24"/>
    <w:rPr>
      <w:color w:val="800080"/>
      <w:u w:val="single"/>
    </w:rPr>
  </w:style>
  <w:style w:type="paragraph" w:customStyle="1" w:styleId="xl65">
    <w:name w:val="xl65"/>
    <w:basedOn w:val="Normal"/>
    <w:rsid w:val="00216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FF0000"/>
      <w:sz w:val="20"/>
      <w:szCs w:val="20"/>
    </w:rPr>
  </w:style>
  <w:style w:type="paragraph" w:customStyle="1" w:styleId="xl66">
    <w:name w:val="xl66"/>
    <w:basedOn w:val="Normal"/>
    <w:rsid w:val="00216D24"/>
    <w:pPr>
      <w:shd w:val="clear" w:color="000000" w:fill="BFBFBF"/>
      <w:spacing w:before="100" w:beforeAutospacing="1" w:after="100" w:afterAutospacing="1"/>
      <w:jc w:val="center"/>
    </w:pPr>
    <w:rPr>
      <w:b/>
      <w:bCs/>
      <w:color w:val="FF0000"/>
      <w:sz w:val="20"/>
      <w:szCs w:val="20"/>
    </w:rPr>
  </w:style>
  <w:style w:type="paragraph" w:customStyle="1" w:styleId="xl67">
    <w:name w:val="xl67"/>
    <w:basedOn w:val="Normal"/>
    <w:rsid w:val="00216D24"/>
    <w:pP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216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Normal"/>
    <w:rsid w:val="00216D24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Normal"/>
    <w:rsid w:val="00216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Normal"/>
    <w:rsid w:val="00216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Normal"/>
    <w:rsid w:val="00216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Normal"/>
    <w:rsid w:val="00216D24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Normal"/>
    <w:rsid w:val="00216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Normal"/>
    <w:rsid w:val="00216D24"/>
    <w:pP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216D24"/>
    <w:pPr>
      <w:spacing w:before="100" w:beforeAutospacing="1" w:after="100" w:afterAutospacing="1"/>
    </w:pPr>
    <w:rPr>
      <w:sz w:val="20"/>
      <w:szCs w:val="20"/>
    </w:rPr>
  </w:style>
  <w:style w:type="character" w:customStyle="1" w:styleId="Ttulo2Char">
    <w:name w:val="Título 2 Char"/>
    <w:link w:val="Ttulo2"/>
    <w:semiHidden/>
    <w:rsid w:val="007928B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argrafodaLista2">
    <w:name w:val="Parágrafo da Lista2"/>
    <w:basedOn w:val="Normal"/>
    <w:rsid w:val="00C738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al"/>
    <w:rsid w:val="00EE17F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Reviso">
    <w:name w:val="Revision"/>
    <w:hidden/>
    <w:uiPriority w:val="99"/>
    <w:semiHidden/>
    <w:rsid w:val="00592F94"/>
    <w:rPr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2C5637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A0AF6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634A60"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C66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oppingdailha.com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vidor\Desktop\LF%23Papel%20cart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3C6CE-E212-44EF-BABD-3D3F898B1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LF#Papel carta</Template>
  <TotalTime>1</TotalTime>
  <Pages>6</Pages>
  <Words>2662</Words>
  <Characters>14380</Characters>
  <Application>Microsoft Office Word</Application>
  <DocSecurity>0</DocSecurity>
  <Lines>119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SUBSTABELECIMENTO</vt:lpstr>
    </vt:vector>
  </TitlesOfParts>
  <Company>LFA</Company>
  <LinksUpToDate>false</LinksUpToDate>
  <CharactersWithSpaces>17008</CharactersWithSpaces>
  <SharedDoc>false</SharedDoc>
  <HLinks>
    <vt:vector size="24" baseType="variant">
      <vt:variant>
        <vt:i4>4325427</vt:i4>
      </vt:variant>
      <vt:variant>
        <vt:i4>12</vt:i4>
      </vt:variant>
      <vt:variant>
        <vt:i4>0</vt:i4>
      </vt:variant>
      <vt:variant>
        <vt:i4>5</vt:i4>
      </vt:variant>
      <vt:variant>
        <vt:lpwstr>mailto:newtoncosi@newcopromocoes.com.br</vt:lpwstr>
      </vt:variant>
      <vt:variant>
        <vt:lpwstr/>
      </vt:variant>
      <vt:variant>
        <vt:i4>5242893</vt:i4>
      </vt:variant>
      <vt:variant>
        <vt:i4>6</vt:i4>
      </vt:variant>
      <vt:variant>
        <vt:i4>0</vt:i4>
      </vt:variant>
      <vt:variant>
        <vt:i4>5</vt:i4>
      </vt:variant>
      <vt:variant>
        <vt:lpwstr>https://scpc.seae.fazenda.gov.br/</vt:lpwstr>
      </vt:variant>
      <vt:variant>
        <vt:lpwstr/>
      </vt:variant>
      <vt:variant>
        <vt:i4>7340037</vt:i4>
      </vt:variant>
      <vt:variant>
        <vt:i4>3</vt:i4>
      </vt:variant>
      <vt:variant>
        <vt:i4>0</vt:i4>
      </vt:variant>
      <vt:variant>
        <vt:i4>5</vt:i4>
      </vt:variant>
      <vt:variant>
        <vt:lpwstr>mailto:prestacaodecontas@newcopromocoes.com.br</vt:lpwstr>
      </vt:variant>
      <vt:variant>
        <vt:lpwstr/>
      </vt:variant>
      <vt:variant>
        <vt:i4>1835100</vt:i4>
      </vt:variant>
      <vt:variant>
        <vt:i4>0</vt:i4>
      </vt:variant>
      <vt:variant>
        <vt:i4>0</vt:i4>
      </vt:variant>
      <vt:variant>
        <vt:i4>5</vt:i4>
      </vt:variant>
      <vt:variant>
        <vt:lpwstr>http://www.baurushopping.com.br/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SUBSTABELECIMENTO</dc:title>
  <dc:creator>Renan LFA</dc:creator>
  <cp:lastModifiedBy>Bruno Cosi</cp:lastModifiedBy>
  <cp:revision>2</cp:revision>
  <cp:lastPrinted>2026-06-11T19:40:00Z</cp:lastPrinted>
  <dcterms:created xsi:type="dcterms:W3CDTF">2026-06-11T19:41:00Z</dcterms:created>
  <dcterms:modified xsi:type="dcterms:W3CDTF">2026-06-11T19:41:00Z</dcterms:modified>
</cp:coreProperties>
</file>